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06D" w14:textId="25000D52" w:rsidR="002103CB" w:rsidRDefault="002103CB" w:rsidP="00B8010E">
      <w:pPr>
        <w:spacing w:after="160" w:line="259" w:lineRule="auto"/>
        <w:rPr>
          <w:b/>
          <w:bCs/>
        </w:rPr>
      </w:pPr>
      <w:r w:rsidRPr="00A357A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F12383" wp14:editId="654A36EF">
                <wp:simplePos x="0" y="0"/>
                <wp:positionH relativeFrom="column">
                  <wp:posOffset>1270</wp:posOffset>
                </wp:positionH>
                <wp:positionV relativeFrom="paragraph">
                  <wp:posOffset>224790</wp:posOffset>
                </wp:positionV>
                <wp:extent cx="6115050" cy="11144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754AC" w14:textId="5F995EA1" w:rsidR="002103CB" w:rsidRPr="00DA3DA3" w:rsidRDefault="002103CB" w:rsidP="00DA3DA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Hankintasopimuksen mallipohjaan on merkitty hakasulkein kohdat, joita on vähintään tarkoitus muokata. </w:t>
                            </w:r>
                            <w:r w:rsidR="0031083F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Yleisohje sopimustekstiin on, että sopimuksen pitää olla tarjouspyynnön mukainen.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Dokumentti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pohjaa voidaan käyttää yksittäisen työn 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tai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puitesopimuksen pohjana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A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siakirjojen soveltamisjärjestyksessä toisena on urakkaneuvottelun 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tai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aloituskokouksen pöytäkirja riippuen</w:t>
                            </w:r>
                            <w:r w:rsidR="0092123C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siitä, kumpi sopimus on kyseessä. Dokumenttipohja sisältää ohjekenttiä, joista tämä ohje on esimerkki. Poista lopuksi ohjekentät.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12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pt;margin-top:17.7pt;width:481.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" strokecolor="black [3213]" strokeweight="2.25pt">
                <v:textbox>
                  <w:txbxContent>
                    <w:p w14:paraId="2C6754AC" w14:textId="5F995EA1" w:rsidR="002103CB" w:rsidRPr="00DA3DA3" w:rsidRDefault="002103CB" w:rsidP="00DA3DA3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Hankintasopimuksen mallipohjaan on merkitty hakasulkein kohdat, joita on vähintään tarkoitus muokata. </w:t>
                      </w:r>
                      <w:r w:rsidR="0031083F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Yleisohje sopimustekstiin on, että sopimuksen pitää olla tarjouspyynnön mukainen.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Dokumentti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pohjaa voidaan käyttää yksittäisen työn 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tai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puitesopimuksen pohjana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. A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siakirjojen soveltamisjärjestyksessä toisena on urakkaneuvottelun 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tai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aloituskokouksen pöytäkirja riippuen</w:t>
                      </w:r>
                      <w:r w:rsidR="0092123C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siitä, kumpi sopimus on kyseessä. Dokumenttipohja sisältää ohjekenttiä, joista tämä ohje on esimerkki. Poista lopuksi ohjekentät.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F4056" w14:textId="733DCD76" w:rsidR="00213C0E" w:rsidRDefault="00213C0E" w:rsidP="00B8010E">
      <w:pPr>
        <w:spacing w:after="160" w:line="259" w:lineRule="auto"/>
        <w:rPr>
          <w:b/>
          <w:bCs/>
        </w:rPr>
      </w:pPr>
    </w:p>
    <w:p w14:paraId="5D10B5FE" w14:textId="1EB05D81" w:rsidR="00B8010E" w:rsidRPr="005737AE" w:rsidRDefault="00B8010E" w:rsidP="005737AE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737AE">
        <w:rPr>
          <w:rFonts w:ascii="Arial" w:hAnsi="Arial" w:cs="Arial"/>
          <w:sz w:val="22"/>
          <w:szCs w:val="22"/>
        </w:rPr>
        <w:t>Tilaaja</w:t>
      </w:r>
    </w:p>
    <w:p w14:paraId="744B1D1F" w14:textId="77777777" w:rsidR="00B8010E" w:rsidRPr="00DA3DA3" w:rsidRDefault="00B8010E" w:rsidP="00DA3DA3">
      <w:pPr>
        <w:spacing w:after="160" w:line="276" w:lineRule="auto"/>
        <w:rPr>
          <w:rFonts w:ascii="Arial" w:hAnsi="Arial" w:cs="Arial"/>
          <w:sz w:val="20"/>
          <w:szCs w:val="20"/>
        </w:rPr>
      </w:pPr>
    </w:p>
    <w:p w14:paraId="7478F01F" w14:textId="142CCF83" w:rsidR="00ED27A4" w:rsidRPr="00DA3DA3" w:rsidRDefault="00ED27A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Tilaaja:</w:t>
      </w:r>
    </w:p>
    <w:p w14:paraId="4B88D382" w14:textId="507EDE57" w:rsidR="00ED27A4" w:rsidRPr="00DA3DA3" w:rsidRDefault="00ED27A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Yhteyshenkilö:</w:t>
      </w:r>
    </w:p>
    <w:p w14:paraId="6522CC14" w14:textId="47DCB362" w:rsidR="00B8010E" w:rsidRPr="00DA3DA3" w:rsidRDefault="00ED27A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O</w:t>
      </w:r>
      <w:r w:rsidR="00B8010E" w:rsidRPr="00DA3DA3">
        <w:rPr>
          <w:rFonts w:ascii="Arial" w:hAnsi="Arial" w:cs="Arial"/>
          <w:sz w:val="20"/>
          <w:szCs w:val="20"/>
        </w:rPr>
        <w:t xml:space="preserve">soite: </w:t>
      </w:r>
    </w:p>
    <w:p w14:paraId="02FC104F" w14:textId="67037CA7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Puhelin: </w:t>
      </w:r>
    </w:p>
    <w:p w14:paraId="1B0A4F8A" w14:textId="7A1E306D" w:rsidR="00B8010E" w:rsidRDefault="00864FB1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</w:t>
      </w:r>
      <w:r w:rsidR="00B8010E" w:rsidRPr="00DA3DA3">
        <w:rPr>
          <w:rFonts w:ascii="Arial" w:hAnsi="Arial" w:cs="Arial"/>
          <w:sz w:val="20"/>
          <w:szCs w:val="20"/>
        </w:rPr>
        <w:t>ähköposti</w:t>
      </w:r>
      <w:r w:rsidRPr="00DA3DA3">
        <w:rPr>
          <w:rFonts w:ascii="Arial" w:hAnsi="Arial" w:cs="Arial"/>
          <w:sz w:val="20"/>
          <w:szCs w:val="20"/>
        </w:rPr>
        <w:t>:</w:t>
      </w:r>
    </w:p>
    <w:p w14:paraId="14153E9E" w14:textId="77777777" w:rsidR="00D52569" w:rsidRPr="00DA3DA3" w:rsidRDefault="00D52569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12092223" w14:textId="451E5BA8" w:rsidR="00B8010E" w:rsidRPr="005737AE" w:rsidRDefault="00B0028A" w:rsidP="005737AE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737AE">
        <w:rPr>
          <w:rFonts w:ascii="Arial" w:hAnsi="Arial" w:cs="Arial"/>
          <w:sz w:val="22"/>
          <w:szCs w:val="22"/>
        </w:rPr>
        <w:t>Toimittaja</w:t>
      </w:r>
    </w:p>
    <w:p w14:paraId="385E0101" w14:textId="77777777" w:rsidR="00684EBA" w:rsidRPr="00DA3DA3" w:rsidRDefault="00684EBA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4C4F7608" w14:textId="15508F39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Toimittaja: </w:t>
      </w:r>
    </w:p>
    <w:p w14:paraId="247088D8" w14:textId="4FBAE64D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Yhteyshenkilö</w:t>
      </w:r>
      <w:r w:rsidR="00864FB1" w:rsidRPr="00DA3DA3">
        <w:rPr>
          <w:rFonts w:ascii="Arial" w:hAnsi="Arial" w:cs="Arial"/>
          <w:sz w:val="20"/>
          <w:szCs w:val="20"/>
        </w:rPr>
        <w:t>:</w:t>
      </w:r>
    </w:p>
    <w:p w14:paraId="1EC758AD" w14:textId="7411A903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Osoite</w:t>
      </w:r>
      <w:r w:rsidR="00CF32D6" w:rsidRPr="00DA3DA3">
        <w:rPr>
          <w:rFonts w:ascii="Arial" w:hAnsi="Arial" w:cs="Arial"/>
          <w:sz w:val="20"/>
          <w:szCs w:val="20"/>
        </w:rPr>
        <w:t>:</w:t>
      </w:r>
    </w:p>
    <w:p w14:paraId="611B3885" w14:textId="77777777" w:rsidR="00B0028A" w:rsidRPr="00DA3DA3" w:rsidRDefault="00B0028A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Puhelin: </w:t>
      </w:r>
    </w:p>
    <w:p w14:paraId="6C542CE4" w14:textId="77777777" w:rsidR="00B0028A" w:rsidRPr="00DA3DA3" w:rsidRDefault="00B0028A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Sähköposti:</w:t>
      </w:r>
    </w:p>
    <w:p w14:paraId="0C3E8D34" w14:textId="7EA8C4CE" w:rsidR="00B8010E" w:rsidRPr="00DA3DA3" w:rsidRDefault="00D52569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8010E" w:rsidRPr="00DA3DA3">
        <w:rPr>
          <w:rFonts w:ascii="Arial" w:hAnsi="Arial" w:cs="Arial"/>
          <w:sz w:val="20"/>
          <w:szCs w:val="20"/>
        </w:rPr>
        <w:t>Toimituksen sisältö: Kuntotutkimuspalvelut ajalle</w:t>
      </w:r>
    </w:p>
    <w:p w14:paraId="56BBC959" w14:textId="31FAD1A3" w:rsidR="00B8010E" w:rsidRDefault="004E3D3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X.X.202X–XX.X.202X</w:t>
      </w:r>
      <w:r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(+ optio yksi vuosi)</w:t>
      </w:r>
    </w:p>
    <w:p w14:paraId="20B9CD92" w14:textId="77777777" w:rsidR="00D52569" w:rsidRPr="00DA3DA3" w:rsidRDefault="00D52569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7D2843C7" w14:textId="640971DE" w:rsidR="00B8010E" w:rsidRPr="00DA3DA3" w:rsidRDefault="00D70C31" w:rsidP="005737AE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5737A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5403B83" wp14:editId="51976AD4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6083300" cy="336550"/>
                <wp:effectExtent l="19050" t="19050" r="12700" b="25400"/>
                <wp:wrapSquare wrapText="bothSides"/>
                <wp:docPr id="891678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7FA74" w14:textId="2D7EC99C" w:rsidR="002103CB" w:rsidRPr="003E0085" w:rsidRDefault="002103CB" w:rsidP="002103CB">
                            <w:r>
                              <w:t>Ohje: Tä</w:t>
                            </w:r>
                            <w:r w:rsidR="00DE12AC">
                              <w:t>hän</w:t>
                            </w:r>
                            <w:r>
                              <w:t xml:space="preserve"> koh</w:t>
                            </w:r>
                            <w:r w:rsidR="00DE12AC">
                              <w:t>taan tarkistetaan</w:t>
                            </w:r>
                            <w:r w:rsidR="006062FA">
                              <w:t>, mikä on JYSE:n viimeisin versio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3B83" id="_x0000_s1027" type="#_x0000_t202" style="position:absolute;left:0;text-align:left;margin-left:0;margin-top:33.05pt;width:479pt;height:2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" strokecolor="black [3213]" strokeweight="2.25pt">
                <v:textbox>
                  <w:txbxContent>
                    <w:p w14:paraId="13B7FA74" w14:textId="2D7EC99C" w:rsidR="002103CB" w:rsidRPr="003E0085" w:rsidRDefault="002103CB" w:rsidP="002103CB">
                      <w:r>
                        <w:t>Ohje: Tä</w:t>
                      </w:r>
                      <w:r w:rsidR="00DE12AC">
                        <w:t>hän</w:t>
                      </w:r>
                      <w:r>
                        <w:t xml:space="preserve"> koh</w:t>
                      </w:r>
                      <w:r w:rsidR="00DE12AC">
                        <w:t>taan tarkistetaan</w:t>
                      </w:r>
                      <w:r w:rsidR="006062FA">
                        <w:t>, mikä on JYSE:n viimeisin versio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5737AE">
        <w:rPr>
          <w:rFonts w:ascii="Arial" w:hAnsi="Arial" w:cs="Arial"/>
          <w:sz w:val="22"/>
          <w:szCs w:val="22"/>
        </w:rPr>
        <w:t>Määritelmä</w:t>
      </w:r>
    </w:p>
    <w:p w14:paraId="51D6E277" w14:textId="0261A863" w:rsidR="00B8010E" w:rsidRPr="00DA3DA3" w:rsidRDefault="00D52569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F25DD" w:rsidRPr="00DA3DA3">
        <w:rPr>
          <w:rFonts w:ascii="Arial" w:hAnsi="Arial" w:cs="Arial"/>
          <w:sz w:val="20"/>
          <w:szCs w:val="20"/>
        </w:rPr>
        <w:t>K</w:t>
      </w:r>
      <w:r w:rsidR="00B8010E" w:rsidRPr="00DA3DA3">
        <w:rPr>
          <w:rFonts w:ascii="Arial" w:hAnsi="Arial" w:cs="Arial"/>
          <w:sz w:val="20"/>
          <w:szCs w:val="20"/>
        </w:rPr>
        <w:t>untotutkimuspalveluita koskeva sopimus koostuu hankintapäätöksestä, tästä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sopimuksesta, tar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jous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pyyn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töasiakirjoista, JYSE 2014 palvelut (päivitysversio huhtikuu 20</w:t>
      </w:r>
      <w:r w:rsidR="004609F7" w:rsidRPr="00DA3DA3">
        <w:rPr>
          <w:rFonts w:ascii="Arial" w:hAnsi="Arial" w:cs="Arial"/>
          <w:sz w:val="20"/>
          <w:szCs w:val="20"/>
        </w:rPr>
        <w:t>22</w:t>
      </w:r>
      <w:r w:rsidR="00B8010E" w:rsidRPr="00DA3DA3">
        <w:rPr>
          <w:rFonts w:ascii="Arial" w:hAnsi="Arial" w:cs="Arial"/>
          <w:sz w:val="20"/>
          <w:szCs w:val="20"/>
        </w:rPr>
        <w:t>)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ja tarjoajan tarjouksesta siltä osin kuin lueteltujen asiakirjojen sisältö ei ole ristiriidassa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luettelossa sitä edeltäviin asiakirjoihin nähden.</w:t>
      </w:r>
    </w:p>
    <w:p w14:paraId="3BBAC5B3" w14:textId="4A1B6F84" w:rsidR="00B8010E" w:rsidRPr="00EC70AC" w:rsidRDefault="00B8010E" w:rsidP="00EC70AC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C70AC">
        <w:rPr>
          <w:rFonts w:ascii="Arial" w:hAnsi="Arial" w:cs="Arial"/>
          <w:sz w:val="22"/>
          <w:szCs w:val="22"/>
        </w:rPr>
        <w:lastRenderedPageBreak/>
        <w:t xml:space="preserve">Sopimuksen </w:t>
      </w:r>
      <w:commentRangeStart w:id="0"/>
      <w:r w:rsidRPr="00EC70AC">
        <w:rPr>
          <w:rFonts w:ascii="Arial" w:hAnsi="Arial" w:cs="Arial"/>
          <w:sz w:val="22"/>
          <w:szCs w:val="22"/>
        </w:rPr>
        <w:t>kohde</w:t>
      </w:r>
      <w:commentRangeEnd w:id="0"/>
      <w:r w:rsidR="00F907FD" w:rsidRPr="00EC70AC">
        <w:rPr>
          <w:sz w:val="22"/>
          <w:szCs w:val="22"/>
        </w:rPr>
        <w:commentReference w:id="0"/>
      </w:r>
    </w:p>
    <w:p w14:paraId="60ACAFF9" w14:textId="77777777" w:rsidR="00916419" w:rsidRPr="00DA3DA3" w:rsidRDefault="00916419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6BB0A452" w14:textId="36007D3B" w:rsidR="00B8010E" w:rsidRPr="00DA3DA3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Sopimuksen kohteena on suorittaa </w:t>
      </w:r>
      <w:r w:rsidR="00DD449D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jätevesi- ja sadevesiviemäreiden kuvaamalla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tapahtuvaa </w:t>
      </w:r>
      <w:r w:rsidR="009957CD" w:rsidRPr="00DA3DA3">
        <w:rPr>
          <w:rFonts w:ascii="Arial" w:hAnsi="Arial" w:cs="Arial"/>
          <w:sz w:val="20"/>
          <w:szCs w:val="20"/>
        </w:rPr>
        <w:t>kunto</w:t>
      </w:r>
      <w:r w:rsidR="00EC70AC">
        <w:rPr>
          <w:rFonts w:ascii="Arial" w:hAnsi="Arial" w:cs="Arial"/>
          <w:sz w:val="20"/>
          <w:szCs w:val="20"/>
        </w:rPr>
        <w:softHyphen/>
      </w:r>
      <w:r w:rsidR="009957CD" w:rsidRPr="00DA3DA3">
        <w:rPr>
          <w:rFonts w:ascii="Arial" w:hAnsi="Arial" w:cs="Arial"/>
          <w:sz w:val="20"/>
          <w:szCs w:val="20"/>
        </w:rPr>
        <w:t xml:space="preserve">tutkimusta ja viemärin tarkastuskaivojen yleispiirteistä kuntotutkimusta </w:t>
      </w:r>
      <w:r w:rsidRPr="00DA3DA3">
        <w:rPr>
          <w:rFonts w:ascii="Arial" w:hAnsi="Arial" w:cs="Arial"/>
          <w:sz w:val="20"/>
          <w:szCs w:val="20"/>
        </w:rPr>
        <w:t>sekä uusien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9957CD" w:rsidRPr="00DA3DA3">
        <w:rPr>
          <w:rFonts w:ascii="Arial" w:hAnsi="Arial" w:cs="Arial"/>
          <w:sz w:val="20"/>
          <w:szCs w:val="20"/>
        </w:rPr>
        <w:t xml:space="preserve">ja saneerattujen </w:t>
      </w:r>
      <w:r w:rsidRPr="00DA3DA3">
        <w:rPr>
          <w:rFonts w:ascii="Arial" w:hAnsi="Arial" w:cs="Arial"/>
          <w:sz w:val="20"/>
          <w:szCs w:val="20"/>
        </w:rPr>
        <w:t>viemäreiden vastaanottokuvauksia tilaajan palvelualueella (</w:t>
      </w:r>
      <w:r w:rsidR="00DD449D" w:rsidRPr="00DA3DA3">
        <w:rPr>
          <w:rFonts w:ascii="Arial" w:hAnsi="Arial" w:cs="Arial"/>
          <w:sz w:val="20"/>
          <w:szCs w:val="20"/>
        </w:rPr>
        <w:t>Kunnon</w:t>
      </w:r>
      <w:r w:rsidRPr="00DA3DA3">
        <w:rPr>
          <w:rFonts w:ascii="Arial" w:hAnsi="Arial" w:cs="Arial"/>
          <w:sz w:val="20"/>
          <w:szCs w:val="20"/>
        </w:rPr>
        <w:t xml:space="preserve"> kunnan alue)</w:t>
      </w:r>
      <w:r w:rsidR="00DD449D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>. Työ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sisältää </w:t>
      </w:r>
      <w:r w:rsidR="004D1272" w:rsidRPr="00DA3DA3">
        <w:rPr>
          <w:rFonts w:ascii="Arial" w:hAnsi="Arial" w:cs="Arial"/>
          <w:sz w:val="20"/>
          <w:szCs w:val="20"/>
        </w:rPr>
        <w:t>[valmis</w:t>
      </w:r>
      <w:r w:rsidR="00EC70AC">
        <w:rPr>
          <w:rFonts w:ascii="Arial" w:hAnsi="Arial" w:cs="Arial"/>
          <w:sz w:val="20"/>
          <w:szCs w:val="20"/>
        </w:rPr>
        <w:softHyphen/>
      </w:r>
      <w:r w:rsidR="004D1272" w:rsidRPr="00DA3DA3">
        <w:rPr>
          <w:rFonts w:ascii="Arial" w:hAnsi="Arial" w:cs="Arial"/>
          <w:sz w:val="20"/>
          <w:szCs w:val="20"/>
        </w:rPr>
        <w:t xml:space="preserve">televan työnä tarvittavan viemäreiden puhdistamisen] </w:t>
      </w:r>
      <w:r w:rsidRPr="00DA3DA3">
        <w:rPr>
          <w:rFonts w:ascii="Arial" w:hAnsi="Arial" w:cs="Arial"/>
          <w:sz w:val="20"/>
          <w:szCs w:val="20"/>
        </w:rPr>
        <w:t>työ</w:t>
      </w:r>
      <w:r w:rsidR="0035497D" w:rsidRPr="00DA3DA3">
        <w:rPr>
          <w:rFonts w:ascii="Arial" w:hAnsi="Arial" w:cs="Arial"/>
          <w:sz w:val="20"/>
          <w:szCs w:val="20"/>
        </w:rPr>
        <w:t>selostukse</w:t>
      </w:r>
      <w:r w:rsidRPr="00DA3DA3">
        <w:rPr>
          <w:rFonts w:ascii="Arial" w:hAnsi="Arial" w:cs="Arial"/>
          <w:sz w:val="20"/>
          <w:szCs w:val="20"/>
        </w:rPr>
        <w:t>n mukaisesti.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Toimittaja vastaa palvelun tuottamisesta, tehtävään asetetuista ajoneuvoista ja työkoneista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varusteineen sekä kuljettajista ja muista työntekijöistään, heidän ammattitaidostaan ja työn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laadusta sekä työnjohdosta.</w:t>
      </w:r>
    </w:p>
    <w:p w14:paraId="04DB0399" w14:textId="4DAE1341" w:rsidR="00B8010E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Jos toimittaja ei pysty tarjoamaan palveluita sopimuksen mukaisesti, on tilaajalla oikeus tilata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palvelu toiselta toimittajalta.</w:t>
      </w:r>
    </w:p>
    <w:p w14:paraId="13F35596" w14:textId="77777777" w:rsidR="00EC70AC" w:rsidRPr="00DA3DA3" w:rsidRDefault="00EC70AC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4822DDDE" w14:textId="003650C4" w:rsidR="00B8010E" w:rsidRPr="00EC70AC" w:rsidRDefault="00C434DD" w:rsidP="00EC70AC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A3DA3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3A5E4A" wp14:editId="3BC207DE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083300" cy="476250"/>
                <wp:effectExtent l="19050" t="19050" r="12700" b="19050"/>
                <wp:wrapSquare wrapText="bothSides"/>
                <wp:docPr id="2089971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3C66" w14:textId="223CADB1" w:rsidR="0035497D" w:rsidRPr="00702D70" w:rsidRDefault="0035497D" w:rsidP="003549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C532C9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Tähän kohtaan tarkistetaan, </w:t>
                            </w:r>
                            <w:r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mikä on JYSE:n viimeisin versio.</w:t>
                            </w:r>
                            <w:r w:rsidR="00D97242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72B0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Soveltamisjärjestyksessä toisena on joko urakkaneuvottelun </w:t>
                            </w:r>
                            <w:r w:rsidR="00AB36ED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(puitesopimus) </w:t>
                            </w:r>
                            <w:r w:rsidR="00B372B0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tai aloituskokouksen </w:t>
                            </w:r>
                            <w:r w:rsidR="00AB36ED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(yksittäinen työ) </w:t>
                            </w:r>
                            <w:r w:rsidR="00B372B0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pöytäkirja.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5E4A" id="_x0000_s1028" type="#_x0000_t202" style="position:absolute;left:0;text-align:left;margin-left:427.8pt;margin-top:28.5pt;width:479pt;height:37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" strokecolor="black [3213]" strokeweight="2.25pt">
                <v:textbox>
                  <w:txbxContent>
                    <w:p w14:paraId="2FF73C66" w14:textId="223CADB1" w:rsidR="0035497D" w:rsidRPr="00702D70" w:rsidRDefault="0035497D" w:rsidP="003549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</w:t>
                      </w:r>
                      <w:r w:rsidR="00C532C9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Tähän kohtaan tarkistetaan, </w:t>
                      </w:r>
                      <w:r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>mikä on JYSE:n viimeisin versio.</w:t>
                      </w:r>
                      <w:r w:rsidR="00D97242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372B0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Soveltamisjärjestyksessä toisena on joko urakkaneuvottelun </w:t>
                      </w:r>
                      <w:r w:rsidR="00AB36ED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(puitesopimus) </w:t>
                      </w:r>
                      <w:r w:rsidR="00B372B0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tai aloituskokouksen </w:t>
                      </w:r>
                      <w:r w:rsidR="00AB36ED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(yksittäinen työ) </w:t>
                      </w:r>
                      <w:r w:rsidR="00B372B0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>pöytäkirja.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EC70AC">
        <w:rPr>
          <w:rFonts w:ascii="Arial" w:hAnsi="Arial" w:cs="Arial"/>
          <w:sz w:val="22"/>
          <w:szCs w:val="22"/>
        </w:rPr>
        <w:t xml:space="preserve">Sovellettavat yleiset </w:t>
      </w:r>
      <w:commentRangeStart w:id="1"/>
      <w:r w:rsidR="00B8010E" w:rsidRPr="00EC70AC">
        <w:rPr>
          <w:rFonts w:ascii="Arial" w:hAnsi="Arial" w:cs="Arial"/>
          <w:sz w:val="22"/>
          <w:szCs w:val="22"/>
        </w:rPr>
        <w:t>sopimusehdot</w:t>
      </w:r>
      <w:commentRangeEnd w:id="1"/>
      <w:r w:rsidR="00AB36ED" w:rsidRPr="00EC70AC">
        <w:rPr>
          <w:sz w:val="22"/>
          <w:szCs w:val="22"/>
        </w:rPr>
        <w:commentReference w:id="1"/>
      </w:r>
    </w:p>
    <w:p w14:paraId="7CABC4CB" w14:textId="6495D1BD" w:rsidR="00B8010E" w:rsidRPr="00DA3DA3" w:rsidRDefault="00C434DD" w:rsidP="00C434DD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8010E" w:rsidRPr="00DA3DA3">
        <w:rPr>
          <w:rFonts w:ascii="Arial" w:hAnsi="Arial" w:cs="Arial"/>
          <w:sz w:val="20"/>
          <w:szCs w:val="20"/>
        </w:rPr>
        <w:t>Asiakirjojen soveltamisjärjestys on seuraava:</w:t>
      </w:r>
    </w:p>
    <w:p w14:paraId="64A99F0C" w14:textId="3E6FDAE3" w:rsidR="00B8010E" w:rsidRPr="00DA3DA3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Sopimus</w:t>
      </w:r>
      <w:r w:rsidR="009F542E" w:rsidRPr="00DA3DA3">
        <w:rPr>
          <w:rFonts w:ascii="Arial" w:hAnsi="Arial" w:cs="Arial"/>
          <w:color w:val="FF0000"/>
          <w:sz w:val="20"/>
          <w:szCs w:val="20"/>
        </w:rPr>
        <w:t xml:space="preserve"> </w:t>
      </w:r>
      <w:r w:rsidR="009F542E" w:rsidRPr="00DA3DA3">
        <w:rPr>
          <w:rFonts w:ascii="Arial" w:hAnsi="Arial" w:cs="Arial"/>
          <w:sz w:val="20"/>
          <w:szCs w:val="20"/>
        </w:rPr>
        <w:t>liitteineen</w:t>
      </w:r>
    </w:p>
    <w:p w14:paraId="5A478093" w14:textId="79778C60" w:rsidR="00B8010E" w:rsidRPr="00DA3DA3" w:rsidRDefault="00D97242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[Urakkaneuvottelun / a</w:t>
      </w:r>
      <w:r w:rsidR="00B8010E" w:rsidRPr="00DA3DA3">
        <w:rPr>
          <w:rFonts w:ascii="Arial" w:hAnsi="Arial" w:cs="Arial"/>
          <w:sz w:val="20"/>
          <w:szCs w:val="20"/>
        </w:rPr>
        <w:t>loituskokouksen</w:t>
      </w:r>
      <w:r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pöytäkirja</w:t>
      </w:r>
    </w:p>
    <w:p w14:paraId="041C72DA" w14:textId="2DB95CBC" w:rsidR="00B8010E" w:rsidRPr="00DA3DA3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Tarjouspyyntö liitteineen</w:t>
      </w:r>
    </w:p>
    <w:p w14:paraId="01CCE0DD" w14:textId="636E9F83" w:rsidR="00B8010E" w:rsidRPr="00DA3DA3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Julkisten hankintojen yleiset sopimusehdot palveluhankinnoissa</w:t>
      </w:r>
      <w:r w:rsidR="00864FB1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(JYSE 2014 PALVELUT, päivitysversio</w:t>
      </w:r>
      <w:r w:rsidR="00914BE6" w:rsidRPr="00DA3DA3">
        <w:rPr>
          <w:rFonts w:ascii="Arial" w:hAnsi="Arial" w:cs="Arial"/>
          <w:sz w:val="20"/>
          <w:szCs w:val="20"/>
        </w:rPr>
        <w:t xml:space="preserve"> </w:t>
      </w:r>
      <w:r w:rsidR="0035497D" w:rsidRPr="00DA3DA3">
        <w:rPr>
          <w:rFonts w:ascii="Arial" w:hAnsi="Arial" w:cs="Arial"/>
          <w:sz w:val="20"/>
          <w:szCs w:val="20"/>
        </w:rPr>
        <w:t>2022</w:t>
      </w:r>
      <w:r w:rsidRPr="00DA3DA3">
        <w:rPr>
          <w:rFonts w:ascii="Arial" w:hAnsi="Arial" w:cs="Arial"/>
          <w:sz w:val="20"/>
          <w:szCs w:val="20"/>
        </w:rPr>
        <w:t>)</w:t>
      </w:r>
    </w:p>
    <w:p w14:paraId="2BDB3176" w14:textId="53D0D0AD" w:rsidR="00B8010E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</w:t>
      </w:r>
      <w:r w:rsidR="00F506C6">
        <w:rPr>
          <w:rFonts w:ascii="Arial" w:hAnsi="Arial" w:cs="Arial"/>
          <w:sz w:val="20"/>
          <w:szCs w:val="20"/>
        </w:rPr>
        <w:br/>
      </w:r>
    </w:p>
    <w:p w14:paraId="7600C7D8" w14:textId="438F30E1" w:rsidR="00B8010E" w:rsidRPr="00F506C6" w:rsidRDefault="0035497D" w:rsidP="00F506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F506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AE827A" wp14:editId="3057B230">
                <wp:simplePos x="0" y="0"/>
                <wp:positionH relativeFrom="margin">
                  <wp:posOffset>12065</wp:posOffset>
                </wp:positionH>
                <wp:positionV relativeFrom="paragraph">
                  <wp:posOffset>339090</wp:posOffset>
                </wp:positionV>
                <wp:extent cx="6083300" cy="654050"/>
                <wp:effectExtent l="19050" t="19050" r="12700" b="12700"/>
                <wp:wrapSquare wrapText="bothSides"/>
                <wp:docPr id="921507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5634" w14:textId="72179934" w:rsidR="0035497D" w:rsidRPr="00F506C6" w:rsidRDefault="0035497D" w:rsidP="003549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Tähän koh</w:t>
                            </w:r>
                            <w:r w:rsidR="005611A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taan lis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ätää</w:t>
                            </w:r>
                            <w:r w:rsidR="005611A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971DB2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tarjouspyynnössä esitetyt kriteerit esimerkiksi kaluston teknisten vaati</w:t>
                            </w:r>
                            <w:r w:rsid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sille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5CB7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päästö</w:t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ille</w:t>
                            </w:r>
                            <w:r w:rsidR="00BF5CB7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tai tietojen siirrolle</w:t>
                            </w: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Kriteereissä voidaan </w:t>
                            </w:r>
                            <w:r w:rsidR="00F76063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viitata toiseen dokumenttiin, esimerkiksi työsuunnitelmaan.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827A" id="_x0000_s1029" type="#_x0000_t202" style="position:absolute;left:0;text-align:left;margin-left:.95pt;margin-top:26.7pt;width:479pt;height:51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" strokecolor="black [3213]" strokeweight="2.25pt">
                <v:textbox>
                  <w:txbxContent>
                    <w:p w14:paraId="4D985634" w14:textId="72179934" w:rsidR="0035497D" w:rsidRPr="00F506C6" w:rsidRDefault="0035497D" w:rsidP="003549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Tähän koh</w:t>
                      </w:r>
                      <w:r w:rsidR="005611A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taan lis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ätää</w:t>
                      </w:r>
                      <w:r w:rsidR="005611A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971DB2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tarjouspyynnössä esitetyt kriteerit esimerkiksi kaluston teknisten vaati</w:t>
                      </w:r>
                      <w:r w:rsid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mu</w:t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k</w:t>
                      </w:r>
                      <w:r w:rsid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sille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F5CB7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ja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päästö</w:t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ille</w:t>
                      </w:r>
                      <w:r w:rsidR="00BF5CB7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tai tietojen siirrolle</w:t>
                      </w: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Kriteereissä voidaan </w:t>
                      </w:r>
                      <w:r w:rsidR="00F76063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viitata toiseen dokumenttiin, esimerkiksi työsuunnitelmaan.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721" w:rsidRPr="00F506C6">
        <w:rPr>
          <w:rFonts w:ascii="Arial" w:hAnsi="Arial" w:cs="Arial"/>
          <w:sz w:val="22"/>
          <w:szCs w:val="22"/>
        </w:rPr>
        <w:t xml:space="preserve">Tekniset </w:t>
      </w:r>
      <w:r w:rsidR="005611A0" w:rsidRPr="00F506C6">
        <w:rPr>
          <w:rFonts w:ascii="Arial" w:hAnsi="Arial" w:cs="Arial"/>
          <w:sz w:val="22"/>
          <w:szCs w:val="22"/>
        </w:rPr>
        <w:t>vaatimukset</w:t>
      </w:r>
    </w:p>
    <w:p w14:paraId="45FBF79E" w14:textId="77777777" w:rsidR="00916419" w:rsidRPr="00DA3DA3" w:rsidRDefault="00916419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5A29F7FC" w14:textId="7574E23D" w:rsidR="00B8010E" w:rsidRDefault="00B8010E" w:rsidP="00F506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Käytettävän kaluston vaatimukset työ</w:t>
      </w:r>
      <w:r w:rsidR="00F76063" w:rsidRPr="00DA3DA3">
        <w:rPr>
          <w:rFonts w:ascii="Arial" w:hAnsi="Arial" w:cs="Arial"/>
          <w:sz w:val="20"/>
          <w:szCs w:val="20"/>
        </w:rPr>
        <w:t>suunnit</w:t>
      </w:r>
      <w:r w:rsidRPr="00DA3DA3">
        <w:rPr>
          <w:rFonts w:ascii="Arial" w:hAnsi="Arial" w:cs="Arial"/>
          <w:sz w:val="20"/>
          <w:szCs w:val="20"/>
        </w:rPr>
        <w:t>elman mukaisesti.</w:t>
      </w:r>
    </w:p>
    <w:p w14:paraId="54D9ABF0" w14:textId="77777777" w:rsidR="003A0FE8" w:rsidRPr="00DA3DA3" w:rsidRDefault="003A0FE8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171B704A" w14:textId="77D23684" w:rsidR="00B8010E" w:rsidRPr="00DA3DA3" w:rsidRDefault="00D95721" w:rsidP="00F506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506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727E457" wp14:editId="4F752D25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6083300" cy="482600"/>
                <wp:effectExtent l="19050" t="19050" r="12700" b="12700"/>
                <wp:wrapSquare wrapText="bothSides"/>
                <wp:docPr id="1500788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371B" w14:textId="785CD962" w:rsidR="00D95721" w:rsidRPr="00F506C6" w:rsidRDefault="00D95721" w:rsidP="00F506C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Tähän kohtaan lisätään tarjouspyynnössä esitetyt kriteerit </w:t>
                            </w:r>
                            <w:r w:rsidR="008C13A3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työn suorittamiselle</w:t>
                            </w: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Kriteereissä voidaan viitata toiseen dokumenttiin, esimerkiksi työsuunnitelmaan.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E457" id="_x0000_s1030" type="#_x0000_t202" style="position:absolute;left:0;text-align:left;margin-left:0;margin-top:30.05pt;width:479pt;height:38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" strokecolor="black [3213]" strokeweight="2.25pt">
                <v:textbox>
                  <w:txbxContent>
                    <w:p w14:paraId="4C9B371B" w14:textId="785CD962" w:rsidR="00D95721" w:rsidRPr="00F506C6" w:rsidRDefault="00D95721" w:rsidP="00F506C6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Tähän kohtaan lisätään tarjouspyynnössä esitetyt kriteerit </w:t>
                      </w:r>
                      <w:r w:rsidR="008C13A3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työn suorittamiselle</w:t>
                      </w: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. Kriteereissä voidaan viitata toiseen dokumenttiin, esimerkiksi työsuunnitelmaan.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F506C6">
        <w:rPr>
          <w:rFonts w:ascii="Arial" w:hAnsi="Arial" w:cs="Arial"/>
          <w:sz w:val="22"/>
          <w:szCs w:val="22"/>
        </w:rPr>
        <w:t>Kuntotutkimuksen suorittaminen</w:t>
      </w:r>
    </w:p>
    <w:p w14:paraId="7528FCB9" w14:textId="2EB934DF" w:rsidR="00B8010E" w:rsidRPr="00DA3DA3" w:rsidRDefault="00C62E8F" w:rsidP="00702D70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8010E" w:rsidRPr="00DA3DA3">
        <w:rPr>
          <w:rFonts w:ascii="Arial" w:hAnsi="Arial" w:cs="Arial"/>
          <w:sz w:val="20"/>
          <w:szCs w:val="20"/>
        </w:rPr>
        <w:t>Kuntotutkimukset suoritetaan tarjouspyynnön työ</w:t>
      </w:r>
      <w:r w:rsidR="00F76063" w:rsidRPr="00DA3DA3">
        <w:rPr>
          <w:rFonts w:ascii="Arial" w:hAnsi="Arial" w:cs="Arial"/>
          <w:sz w:val="20"/>
          <w:szCs w:val="20"/>
        </w:rPr>
        <w:t>suunnit</w:t>
      </w:r>
      <w:r w:rsidR="00B8010E" w:rsidRPr="00DA3DA3">
        <w:rPr>
          <w:rFonts w:ascii="Arial" w:hAnsi="Arial" w:cs="Arial"/>
          <w:sz w:val="20"/>
          <w:szCs w:val="20"/>
        </w:rPr>
        <w:t xml:space="preserve">elman liitteen </w:t>
      </w:r>
      <w:r w:rsidR="00F76063" w:rsidRPr="00DA3DA3">
        <w:rPr>
          <w:rFonts w:ascii="Arial" w:hAnsi="Arial" w:cs="Arial"/>
          <w:sz w:val="20"/>
          <w:szCs w:val="20"/>
        </w:rPr>
        <w:t>X</w:t>
      </w:r>
      <w:r w:rsidR="00B8010E" w:rsidRPr="00DA3DA3">
        <w:rPr>
          <w:rFonts w:ascii="Arial" w:hAnsi="Arial" w:cs="Arial"/>
          <w:sz w:val="20"/>
          <w:szCs w:val="20"/>
        </w:rPr>
        <w:t xml:space="preserve"> ohjeiden</w:t>
      </w:r>
      <w:r w:rsidR="0074742D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mukaisesti.</w:t>
      </w:r>
    </w:p>
    <w:p w14:paraId="40743E37" w14:textId="0D97AAF4" w:rsidR="00B8010E" w:rsidRPr="00C62E8F" w:rsidRDefault="00C05667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BE495A4" wp14:editId="44D6D39B">
                <wp:simplePos x="0" y="0"/>
                <wp:positionH relativeFrom="margin">
                  <wp:posOffset>6350</wp:posOffset>
                </wp:positionH>
                <wp:positionV relativeFrom="paragraph">
                  <wp:posOffset>349885</wp:posOffset>
                </wp:positionV>
                <wp:extent cx="6083300" cy="482600"/>
                <wp:effectExtent l="19050" t="19050" r="12700" b="12700"/>
                <wp:wrapSquare wrapText="bothSides"/>
                <wp:docPr id="385583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BCDD" w14:textId="37399D41" w:rsidR="00C05667" w:rsidRPr="00C62E8F" w:rsidRDefault="00C05667" w:rsidP="00C056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Tässä </w:t>
                            </w:r>
                            <w:r w:rsidR="006438BC"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kohdassa kuvataan muut työn laajuuden ja toteutuksen ymmärtämisen kannalta olennaiset tiedot</w:t>
                            </w:r>
                            <w:r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438BC"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Esimerkki koskee viemärikuvauksia.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95A4" id="_x0000_s1031" type="#_x0000_t202" style="position:absolute;left:0;text-align:left;margin-left:.5pt;margin-top:27.55pt;width:479pt;height:3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" strokecolor="black [3213]" strokeweight="2.25pt">
                <v:textbox>
                  <w:txbxContent>
                    <w:p w14:paraId="0D58BCDD" w14:textId="37399D41" w:rsidR="00C05667" w:rsidRPr="00C62E8F" w:rsidRDefault="00C05667" w:rsidP="00C056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Tässä </w:t>
                      </w:r>
                      <w:r w:rsidR="006438BC"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>kohdassa kuvataan muut työn laajuuden ja toteutuksen ymmärtämisen kannalta olennaiset tiedot</w:t>
                      </w:r>
                      <w:r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438BC"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Esimerkki koskee viemärikuvauksia.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C62E8F">
        <w:rPr>
          <w:rFonts w:ascii="Arial" w:hAnsi="Arial" w:cs="Arial"/>
          <w:sz w:val="22"/>
          <w:szCs w:val="22"/>
        </w:rPr>
        <w:t>Työn laajuus ja aikataulu</w:t>
      </w:r>
    </w:p>
    <w:p w14:paraId="444FBBAF" w14:textId="033D37B6" w:rsidR="00B8010E" w:rsidRPr="00DA3DA3" w:rsidRDefault="00C62E8F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438BC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 xml:space="preserve">Kuvausmäärät ovat vuositasolla n. </w:t>
      </w:r>
      <w:r w:rsidR="0074742D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XX-XX</w:t>
      </w:r>
      <w:r w:rsidR="0074742D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km. Uutta verkostoa rakennetaan</w:t>
      </w:r>
      <w:r w:rsidR="009032DA" w:rsidRPr="00DA3DA3">
        <w:rPr>
          <w:rFonts w:ascii="Arial" w:hAnsi="Arial" w:cs="Arial"/>
          <w:sz w:val="20"/>
          <w:szCs w:val="20"/>
        </w:rPr>
        <w:t>/saneerataan</w:t>
      </w:r>
      <w:r w:rsidR="00B8010E" w:rsidRPr="00DA3DA3">
        <w:rPr>
          <w:rFonts w:ascii="Arial" w:hAnsi="Arial" w:cs="Arial"/>
          <w:sz w:val="20"/>
          <w:szCs w:val="20"/>
        </w:rPr>
        <w:t xml:space="preserve"> vuositasolla </w:t>
      </w:r>
      <w:r w:rsidR="0074742D" w:rsidRPr="00DA3DA3">
        <w:rPr>
          <w:rFonts w:ascii="Arial" w:hAnsi="Arial" w:cs="Arial"/>
          <w:sz w:val="20"/>
          <w:szCs w:val="20"/>
        </w:rPr>
        <w:t>[X]</w:t>
      </w:r>
      <w:r w:rsidR="00B8010E" w:rsidRPr="00DA3DA3">
        <w:rPr>
          <w:rFonts w:ascii="Arial" w:hAnsi="Arial" w:cs="Arial"/>
          <w:sz w:val="20"/>
          <w:szCs w:val="20"/>
        </w:rPr>
        <w:t>km. Palvelutarvemäärät ovat arvioita eivätkä ole tilaajaa sitovia.</w:t>
      </w:r>
    </w:p>
    <w:p w14:paraId="41DFF514" w14:textId="3016C9A8" w:rsidR="00B8010E" w:rsidRPr="00DA3DA3" w:rsidRDefault="00730440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Kuntotutkimus</w:t>
      </w:r>
      <w:r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 xml:space="preserve">tilataan tehtäviksi arkisin </w:t>
      </w:r>
      <w:r w:rsidR="007B5D14" w:rsidRPr="00DA3DA3">
        <w:rPr>
          <w:rFonts w:ascii="Arial" w:hAnsi="Arial" w:cs="Arial"/>
          <w:sz w:val="20"/>
          <w:szCs w:val="20"/>
        </w:rPr>
        <w:t>klo 07–16</w:t>
      </w:r>
      <w:r w:rsidR="00B8010E" w:rsidRPr="00DA3DA3">
        <w:rPr>
          <w:rFonts w:ascii="Arial" w:hAnsi="Arial" w:cs="Arial"/>
          <w:sz w:val="20"/>
          <w:szCs w:val="20"/>
        </w:rPr>
        <w:t xml:space="preserve"> välisenä aikana.</w:t>
      </w:r>
    </w:p>
    <w:p w14:paraId="229F1391" w14:textId="75430C64" w:rsidR="00B8010E" w:rsidRPr="00DA3DA3" w:rsidRDefault="00730440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Kuntotutkimuksen</w:t>
      </w:r>
      <w:r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laskutettavan työpäivän pituus tulee olla maksimissaan 7½ tuntia ja</w:t>
      </w:r>
      <w:r w:rsidR="006438BC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minimissään 4 tun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tia, ellei kohde ole hätätyö.</w:t>
      </w:r>
    </w:p>
    <w:p w14:paraId="5F992D8E" w14:textId="1C83A600" w:rsidR="00B8010E" w:rsidRPr="00DA3DA3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Normaalin työajan ulkopuolella tehtävistä töistä ja kustannuksista sovitaan aina</w:t>
      </w:r>
      <w:r w:rsidR="006438BC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tapauskohtaisesti erikseen. Päivystysvelvoitetta ei ole.</w:t>
      </w:r>
    </w:p>
    <w:p w14:paraId="1A37F114" w14:textId="44F7E604" w:rsidR="00B8010E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Suurin osa töistä on kuntotutkimusta, joiden toimitusaika on 2 kuukautta. Hätätyöt on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aloitettava seu</w:t>
      </w:r>
      <w:r w:rsidR="009A06B7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raa</w:t>
      </w:r>
      <w:r w:rsidR="009A06B7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vana arkipäivänä tilauksesta ja tehtävä yhtäjaksoisesti loppuun.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Mikäli toimittaja ei pysty toi</w:t>
      </w:r>
      <w:r w:rsidR="009A06B7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mit</w:t>
      </w:r>
      <w:r w:rsidR="008773A4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ta</w:t>
      </w:r>
      <w:r w:rsidR="008773A4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maan palvelua yhdessä sovitussa ajassa, on tilaajalla oikeus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tilata palvelu toisaalta.</w:t>
      </w:r>
      <w:r w:rsidR="006438BC" w:rsidRPr="00DA3DA3">
        <w:rPr>
          <w:rFonts w:ascii="Arial" w:hAnsi="Arial" w:cs="Arial"/>
          <w:sz w:val="20"/>
          <w:szCs w:val="20"/>
        </w:rPr>
        <w:t>]</w:t>
      </w:r>
    </w:p>
    <w:p w14:paraId="077FBC2D" w14:textId="77777777" w:rsidR="00C62E8F" w:rsidRPr="00DA3DA3" w:rsidRDefault="00C62E8F" w:rsidP="00C62E8F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6F2845CF" w14:textId="358D7AF2" w:rsidR="00B8010E" w:rsidRPr="00C62E8F" w:rsidRDefault="00B8010E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sz w:val="22"/>
          <w:szCs w:val="22"/>
        </w:rPr>
        <w:t>Työturvallisuus</w:t>
      </w:r>
    </w:p>
    <w:p w14:paraId="3A32AAF5" w14:textId="77777777" w:rsidR="00916419" w:rsidRPr="00DA3DA3" w:rsidRDefault="00916419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619D891E" w14:textId="5091FAEF" w:rsidR="00B8010E" w:rsidRDefault="00B05F5D" w:rsidP="00C62E8F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Työselostuksen mukaisesti</w:t>
      </w:r>
      <w:r w:rsidR="00785513" w:rsidRPr="00DA3DA3">
        <w:rPr>
          <w:rFonts w:ascii="Arial" w:hAnsi="Arial" w:cs="Arial"/>
          <w:sz w:val="20"/>
          <w:szCs w:val="20"/>
        </w:rPr>
        <w:t>.</w:t>
      </w:r>
      <w:r w:rsidRPr="00DA3DA3">
        <w:rPr>
          <w:rFonts w:ascii="Arial" w:hAnsi="Arial" w:cs="Arial"/>
          <w:sz w:val="20"/>
          <w:szCs w:val="20"/>
        </w:rPr>
        <w:t xml:space="preserve"> </w:t>
      </w:r>
    </w:p>
    <w:p w14:paraId="733D1C9E" w14:textId="77777777" w:rsidR="00C62E8F" w:rsidRPr="00DA3DA3" w:rsidRDefault="00C62E8F" w:rsidP="00C62E8F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73A23DBB" w14:textId="3FF12D06" w:rsidR="00B8010E" w:rsidRPr="00C62E8F" w:rsidRDefault="00B8010E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sz w:val="22"/>
          <w:szCs w:val="22"/>
        </w:rPr>
        <w:t>Hankintamuoto</w:t>
      </w:r>
    </w:p>
    <w:p w14:paraId="747BB0BB" w14:textId="77777777" w:rsidR="00916419" w:rsidRPr="00DA3DA3" w:rsidRDefault="00916419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32C498FF" w14:textId="77777777" w:rsidR="008773A4" w:rsidRDefault="00B8010E" w:rsidP="008773A4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Hankinnassa noudatetaan lakia vesi- ja energiahuollon, liikenteen ja postipalvelujen alalla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toimivien yksiköiden hankinnoista ja käyttöoikeussopimuksista (1398/2016 eli ns. erityisalojen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hankintalaki).</w:t>
      </w:r>
    </w:p>
    <w:p w14:paraId="1EA71EBF" w14:textId="6EB3071D" w:rsidR="00B8010E" w:rsidRPr="00DA3DA3" w:rsidRDefault="00B8010E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commentRangeStart w:id="2"/>
    <w:commentRangeStart w:id="3"/>
    <w:p w14:paraId="18C237C7" w14:textId="42D0039D" w:rsidR="00B8010E" w:rsidRPr="00C62E8F" w:rsidRDefault="006438BC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919B0B4" wp14:editId="57DFE802">
                <wp:simplePos x="0" y="0"/>
                <wp:positionH relativeFrom="margin">
                  <wp:posOffset>1270</wp:posOffset>
                </wp:positionH>
                <wp:positionV relativeFrom="paragraph">
                  <wp:posOffset>388620</wp:posOffset>
                </wp:positionV>
                <wp:extent cx="6083300" cy="756285"/>
                <wp:effectExtent l="19050" t="19050" r="12700" b="24765"/>
                <wp:wrapSquare wrapText="bothSides"/>
                <wp:docPr id="678228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307F" w14:textId="712BFA14" w:rsidR="006438BC" w:rsidRPr="008A07C2" w:rsidRDefault="006438BC" w:rsidP="00643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</w:t>
                            </w:r>
                            <w:r w:rsidR="00C54CEE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ssä kohdassa esitetään hintojen määräytymistä koskevat vaatimukset. Esimerk</w:t>
                            </w:r>
                            <w:r w:rsidR="00D42BA5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issä on kyseessä pitempiaikainen sopimus kuvausten toteuttamisesta. </w:t>
                            </w:r>
                            <w:r w:rsidR="008E79CE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Mikäli hi</w:t>
                            </w:r>
                            <w:r w:rsidR="00E36B2A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nta määräytyy indeksin pohjalta, kannattaa määrittää, että käytetään n. 3 kk aikaisemm</w:t>
                            </w:r>
                            <w:r w:rsidR="00570A21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E36B2A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570A21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ajankohdan</w:t>
                            </w:r>
                            <w:r w:rsidR="00E36B2A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indeksiä.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B0B4" id="_x0000_s1032" type="#_x0000_t202" style="position:absolute;left:0;text-align:left;margin-left:.1pt;margin-top:30.6pt;width:479pt;height:59.5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" strokecolor="black [3213]" strokeweight="2.25pt">
                <v:textbox>
                  <w:txbxContent>
                    <w:p w14:paraId="230E307F" w14:textId="712BFA14" w:rsidR="006438BC" w:rsidRPr="008A07C2" w:rsidRDefault="006438BC" w:rsidP="00643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</w:t>
                      </w:r>
                      <w:r w:rsidR="00C54CEE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ssä kohdassa esitetään hintojen määräytymistä koskevat vaatimukset. Esimerk</w:t>
                      </w:r>
                      <w:r w:rsidR="00D42BA5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issä on kyseessä pitempiaikainen sopimus kuvausten toteuttamisesta. </w:t>
                      </w:r>
                      <w:r w:rsidR="008E79CE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Mikäli hi</w:t>
                      </w:r>
                      <w:r w:rsidR="00E36B2A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nta määräytyy indeksin pohjalta, kannattaa määrittää, että käytetään n. 3 kk aikaisemm</w:t>
                      </w:r>
                      <w:r w:rsidR="00570A21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E36B2A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 </w:t>
                      </w:r>
                      <w:r w:rsidR="00570A21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ajankohdan</w:t>
                      </w:r>
                      <w:r w:rsidR="00E36B2A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indeksiä.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C62E8F">
        <w:rPr>
          <w:rFonts w:ascii="Arial" w:hAnsi="Arial" w:cs="Arial"/>
          <w:sz w:val="22"/>
          <w:szCs w:val="22"/>
        </w:rPr>
        <w:t>Hinnat</w:t>
      </w:r>
      <w:commentRangeEnd w:id="2"/>
      <w:r w:rsidR="00E42A94" w:rsidRPr="00C62E8F">
        <w:rPr>
          <w:sz w:val="22"/>
          <w:szCs w:val="22"/>
        </w:rPr>
        <w:commentReference w:id="2"/>
      </w:r>
      <w:commentRangeEnd w:id="3"/>
      <w:r w:rsidR="00570A21" w:rsidRPr="00C62E8F">
        <w:rPr>
          <w:sz w:val="22"/>
          <w:szCs w:val="22"/>
        </w:rPr>
        <w:commentReference w:id="3"/>
      </w:r>
    </w:p>
    <w:p w14:paraId="1CA50F72" w14:textId="7589875F" w:rsidR="006438BC" w:rsidRPr="00DA3DA3" w:rsidRDefault="006438BC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15AC41B7" w14:textId="1884B255" w:rsidR="00B8010E" w:rsidRPr="00DA3DA3" w:rsidRDefault="00C54CEE" w:rsidP="008773A4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Hinta on kiinteä koko sopimusajalle. Yksikköhintoja voidaan muuttaa mahdolliselle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optiojaksolle sopi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mus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kauden aikana tapahtunutta kustannustason muutosta vastaavasti.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Vertailuperusteena pidetään Tilastokeskuksen kuorma-autoliikenteen kustannusindeksin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 xml:space="preserve">kokonaisindeksin muutosta (2020=100). Muutos mahdolliselle optiovuodelle </w:t>
      </w:r>
      <w:r w:rsidR="00785513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X.X.202X-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XX.X.202X</w:t>
      </w:r>
      <w:r w:rsidR="00785513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lasketaan tammikuun </w:t>
      </w:r>
      <w:r w:rsidR="00785513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202X</w:t>
      </w:r>
      <w:r w:rsidR="00785513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ja tammikuun </w:t>
      </w:r>
      <w:r w:rsidR="00785513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202X</w:t>
      </w:r>
      <w:r w:rsidR="00785513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pistelukujen muutoksesta. Alle 2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%:n muutosta ei huomioida.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Lasku voi perustua ainoastaan yksik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köhintaluettelon mukaisiin tuntihintoihin sekä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jätteenkäsittelyn tonni- ja kuutiohintoihin. Mitään erilli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siä laskutuslisiä kuten esimerkiksi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toimistomaksuja tai punnitusmaksuja ei hyväksytä.</w:t>
      </w:r>
    </w:p>
    <w:p w14:paraId="1B81215A" w14:textId="05354ECE" w:rsidR="00B8010E" w:rsidRPr="00DA3DA3" w:rsidRDefault="00B8010E" w:rsidP="008773A4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lastRenderedPageBreak/>
        <w:t>Työkohteessa toteutuneen työajan lisäksi toimittaja saa pääsääntöisesti laskuttaa yhden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kalusto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koh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tai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sen matkatunnin työpäivää kohti.</w:t>
      </w:r>
      <w:r w:rsidR="00C54CEE" w:rsidRPr="00DA3DA3">
        <w:rPr>
          <w:rFonts w:ascii="Arial" w:hAnsi="Arial" w:cs="Arial"/>
          <w:sz w:val="20"/>
          <w:szCs w:val="20"/>
        </w:rPr>
        <w:t>]</w:t>
      </w:r>
    </w:p>
    <w:p w14:paraId="43E940F4" w14:textId="23EAFE02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Laskutus, maksuehto ja viivästyskorko</w:t>
      </w:r>
    </w:p>
    <w:p w14:paraId="395955C4" w14:textId="77777777" w:rsidR="00916419" w:rsidRPr="00DA3DA3" w:rsidRDefault="00916419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06FC32FE" w14:textId="766CFBE6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Toimittaja pitää tekemistään töistä työohjelman mukaista kuormakirjaa mikä hyväksytetää</w:t>
      </w:r>
      <w:r w:rsidR="00785513" w:rsidRPr="00DA3DA3">
        <w:rPr>
          <w:rFonts w:ascii="Arial" w:hAnsi="Arial" w:cs="Arial"/>
          <w:sz w:val="20"/>
          <w:szCs w:val="20"/>
        </w:rPr>
        <w:t xml:space="preserve">n </w:t>
      </w:r>
      <w:r w:rsidRPr="00DA3DA3">
        <w:rPr>
          <w:rFonts w:ascii="Arial" w:hAnsi="Arial" w:cs="Arial"/>
          <w:sz w:val="20"/>
          <w:szCs w:val="20"/>
        </w:rPr>
        <w:t>tilaajalla kuu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kausittain. Laskutus tapahtuu kuukauden lopussa kuitatun kuormakirjan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perusteella.</w:t>
      </w:r>
    </w:p>
    <w:p w14:paraId="378E5A52" w14:textId="194D1027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Laskutettavaan yksikköhintaan tulee sisällyttää sähköisen jätteen siirtoasiakirjan laadinta.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Jäte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mak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su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jen tulee sisältää jätteenkäsittelylaitoksen käsittely- ja punnitusmaksut sekä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jätteiden kuljetus ja purku jätteenkäsittelypaikalla.</w:t>
      </w:r>
    </w:p>
    <w:p w14:paraId="7EB21BAD" w14:textId="4D331CD5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Osoite</w:t>
      </w:r>
      <w:r w:rsidR="00A367A3" w:rsidRPr="00DA3DA3">
        <w:rPr>
          <w:rFonts w:ascii="Arial" w:hAnsi="Arial" w:cs="Arial"/>
          <w:sz w:val="20"/>
          <w:szCs w:val="20"/>
        </w:rPr>
        <w:t>:</w:t>
      </w:r>
    </w:p>
    <w:p w14:paraId="11DCBC81" w14:textId="0209ED02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Verkkolaskutusosoite</w:t>
      </w:r>
      <w:r w:rsidR="00A367A3" w:rsidRPr="00DA3DA3">
        <w:rPr>
          <w:rFonts w:ascii="Arial" w:hAnsi="Arial" w:cs="Arial"/>
          <w:sz w:val="20"/>
          <w:szCs w:val="20"/>
        </w:rPr>
        <w:t>:</w:t>
      </w:r>
    </w:p>
    <w:p w14:paraId="3F2E5AF6" w14:textId="52A7C317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Tilausviite</w:t>
      </w:r>
      <w:r w:rsidR="00A367A3" w:rsidRPr="00DA3DA3">
        <w:rPr>
          <w:rFonts w:ascii="Arial" w:hAnsi="Arial" w:cs="Arial"/>
          <w:sz w:val="20"/>
          <w:szCs w:val="20"/>
        </w:rPr>
        <w:t>:</w:t>
      </w:r>
    </w:p>
    <w:p w14:paraId="2EBE68AB" w14:textId="0EA4E3B7" w:rsidR="00A367A3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Maksuaika on </w:t>
      </w:r>
      <w:r w:rsidR="002528A4" w:rsidRPr="00DA3DA3">
        <w:rPr>
          <w:rFonts w:ascii="Arial" w:hAnsi="Arial" w:cs="Arial"/>
          <w:sz w:val="20"/>
          <w:szCs w:val="20"/>
        </w:rPr>
        <w:t>[</w:t>
      </w:r>
      <w:r w:rsidR="00B12216" w:rsidRPr="00DA3DA3">
        <w:rPr>
          <w:rFonts w:ascii="Arial" w:hAnsi="Arial" w:cs="Arial"/>
          <w:sz w:val="20"/>
          <w:szCs w:val="20"/>
        </w:rPr>
        <w:t>14</w:t>
      </w:r>
      <w:commentRangeStart w:id="4"/>
      <w:r w:rsidRPr="00DA3DA3">
        <w:rPr>
          <w:rFonts w:ascii="Arial" w:hAnsi="Arial" w:cs="Arial"/>
          <w:sz w:val="20"/>
          <w:szCs w:val="20"/>
        </w:rPr>
        <w:t xml:space="preserve"> pv</w:t>
      </w:r>
      <w:r w:rsidR="002528A4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netto </w:t>
      </w:r>
      <w:commentRangeEnd w:id="4"/>
      <w:r w:rsidR="002528A4" w:rsidRPr="008A07C2">
        <w:commentReference w:id="4"/>
      </w:r>
      <w:r w:rsidRPr="00DA3DA3">
        <w:rPr>
          <w:rFonts w:ascii="Arial" w:hAnsi="Arial" w:cs="Arial"/>
          <w:sz w:val="20"/>
          <w:szCs w:val="20"/>
        </w:rPr>
        <w:t>hyväksyttävän laskun saapumisesta.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</w:p>
    <w:p w14:paraId="57AEE1B8" w14:textId="182DC3D4" w:rsidR="00B8010E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Viivästyskorko on korkolain mukainen.</w:t>
      </w:r>
    </w:p>
    <w:p w14:paraId="02E3D001" w14:textId="77777777" w:rsidR="008A07C2" w:rsidRPr="00DA3DA3" w:rsidRDefault="008A07C2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6B162363" w14:textId="68CAA92F" w:rsidR="00B8010E" w:rsidRPr="008A07C2" w:rsidRDefault="00BD678C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Sopimussakko</w:t>
      </w:r>
    </w:p>
    <w:p w14:paraId="69F094BF" w14:textId="77777777" w:rsidR="000C0F93" w:rsidRPr="00DA3DA3" w:rsidRDefault="000C0F93" w:rsidP="00DA3DA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B2FF207" w14:textId="77777777" w:rsidR="00914E25" w:rsidRDefault="00C7458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Tilaajalla on oikeus periä sakko huomiotta jätetystä virheestä kuvauksissa, jos kuvauksia ei ole to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teu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tettu kuvausohjeen (liite [X]) mukaisesti ja toimittaja ei korjaa virhettä kohtuullisessa ajassa. Sakon suu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ruus 200 €/kpl virheellinen kuvaustulos. Sakko lankeaa, mikäli tuloksista puuttuu kriittinen vika. Tarvit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ta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essa voidaan pyytää ulkopuoliselta taholta riippumaton arvio kuvauksen onnistumisesta.</w:t>
      </w:r>
    </w:p>
    <w:p w14:paraId="75ECBA86" w14:textId="13CC118D" w:rsidR="00C7458E" w:rsidRPr="00DA3DA3" w:rsidRDefault="00C7458E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1CC301CD" w14:textId="2228D338" w:rsidR="000C0F93" w:rsidRPr="00DA3DA3" w:rsidRDefault="00501592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A07C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A7774F" wp14:editId="124ACAB6">
                <wp:simplePos x="0" y="0"/>
                <wp:positionH relativeFrom="margin">
                  <wp:posOffset>-4419</wp:posOffset>
                </wp:positionH>
                <wp:positionV relativeFrom="paragraph">
                  <wp:posOffset>326847</wp:posOffset>
                </wp:positionV>
                <wp:extent cx="6115050" cy="482600"/>
                <wp:effectExtent l="19050" t="19050" r="19050" b="12700"/>
                <wp:wrapSquare wrapText="bothSides"/>
                <wp:docPr id="86163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EA5E" w14:textId="77777777" w:rsidR="00501592" w:rsidRPr="008A07C2" w:rsidRDefault="00501592" w:rsidP="0050159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Tässä kohdassa tilaajan tulee arvioida, minkä suuruisia vahinkoja projektista voi syntyä ja edellyttää tarvittaessa myös rakennustyövakuutusta.</w:t>
                            </w:r>
                          </w:p>
                          <w:p w14:paraId="475BE46D" w14:textId="77777777" w:rsidR="00501592" w:rsidRPr="003E0085" w:rsidRDefault="00501592" w:rsidP="00501592">
                            <w:pPr>
                              <w:jc w:val="both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774F" id="_x0000_s1033" type="#_x0000_t202" style="position:absolute;left:0;text-align:left;margin-left:-.35pt;margin-top:25.75pt;width:481.5pt;height:3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" strokecolor="black [3213]" strokeweight="2.25pt">
                <v:textbox>
                  <w:txbxContent>
                    <w:p w14:paraId="3AF0EA5E" w14:textId="77777777" w:rsidR="00501592" w:rsidRPr="008A07C2" w:rsidRDefault="00501592" w:rsidP="0050159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Tässä kohdassa tilaajan tulee arvioida, minkä suuruisia vahinkoja projektista voi syntyä ja edellyttää tarvittaessa myös rakennustyövakuutusta.</w:t>
                      </w:r>
                    </w:p>
                    <w:p w14:paraId="475BE46D" w14:textId="77777777" w:rsidR="00501592" w:rsidRPr="003E0085" w:rsidRDefault="00501592" w:rsidP="00501592">
                      <w:pPr>
                        <w:jc w:val="both"/>
                      </w:pP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8A07C2">
        <w:rPr>
          <w:rFonts w:ascii="Arial" w:hAnsi="Arial" w:cs="Arial"/>
          <w:sz w:val="22"/>
          <w:szCs w:val="22"/>
        </w:rPr>
        <w:t>Vakuutukset</w:t>
      </w:r>
    </w:p>
    <w:p w14:paraId="44B50C7D" w14:textId="1C6668D9" w:rsidR="00914E25" w:rsidRDefault="008A07C2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A59DC" w:rsidRPr="00DA3DA3">
        <w:rPr>
          <w:rFonts w:ascii="Arial" w:hAnsi="Arial" w:cs="Arial"/>
          <w:sz w:val="20"/>
          <w:szCs w:val="20"/>
        </w:rPr>
        <w:t>Toimittajalla tulee olla koko sopimuskauden voimassa oleva sekä henkilö- että aineelliset vahin</w:t>
      </w:r>
      <w:r w:rsidR="00914E25">
        <w:rPr>
          <w:rFonts w:ascii="Arial" w:hAnsi="Arial" w:cs="Arial"/>
          <w:sz w:val="20"/>
          <w:szCs w:val="20"/>
        </w:rPr>
        <w:softHyphen/>
      </w:r>
      <w:r w:rsidR="000A59DC" w:rsidRPr="00DA3DA3">
        <w:rPr>
          <w:rFonts w:ascii="Arial" w:hAnsi="Arial" w:cs="Arial"/>
          <w:sz w:val="20"/>
          <w:szCs w:val="20"/>
        </w:rPr>
        <w:t>ko</w:t>
      </w:r>
      <w:r w:rsidR="00914E25">
        <w:rPr>
          <w:rFonts w:ascii="Arial" w:hAnsi="Arial" w:cs="Arial"/>
          <w:sz w:val="20"/>
          <w:szCs w:val="20"/>
        </w:rPr>
        <w:softHyphen/>
      </w:r>
      <w:r w:rsidR="000A59DC" w:rsidRPr="00DA3DA3">
        <w:rPr>
          <w:rFonts w:ascii="Arial" w:hAnsi="Arial" w:cs="Arial"/>
          <w:sz w:val="20"/>
          <w:szCs w:val="20"/>
        </w:rPr>
        <w:t>ta</w:t>
      </w:r>
      <w:r w:rsidR="00914E25">
        <w:rPr>
          <w:rFonts w:ascii="Arial" w:hAnsi="Arial" w:cs="Arial"/>
          <w:sz w:val="20"/>
          <w:szCs w:val="20"/>
        </w:rPr>
        <w:softHyphen/>
      </w:r>
      <w:r w:rsidR="000A59DC" w:rsidRPr="00DA3DA3">
        <w:rPr>
          <w:rFonts w:ascii="Arial" w:hAnsi="Arial" w:cs="Arial"/>
          <w:sz w:val="20"/>
          <w:szCs w:val="20"/>
        </w:rPr>
        <w:t>paukset kattava yritystoiminnan vastuuvakuutus vähintään miljoonaan euroon (1 M€) saakka. Oikeaksi todistettu kopio vastuuvakuutuksesta tulee luovuttaa tilaajalle viimeistään sopimuksen allekirjoittamisen yhteydessä.</w:t>
      </w:r>
    </w:p>
    <w:p w14:paraId="0826B009" w14:textId="1B4005A0" w:rsidR="000A59DC" w:rsidRPr="00DA3DA3" w:rsidRDefault="000A59DC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7F1417B1" w14:textId="446023D7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Vahingonkorvaukset</w:t>
      </w:r>
    </w:p>
    <w:p w14:paraId="6BC9252F" w14:textId="797514F7" w:rsidR="00A167FE" w:rsidRPr="00DA3DA3" w:rsidRDefault="008A07C2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122FF" w:rsidRPr="00DA3DA3">
        <w:rPr>
          <w:rFonts w:ascii="Arial" w:hAnsi="Arial" w:cs="Arial"/>
          <w:sz w:val="20"/>
          <w:szCs w:val="20"/>
        </w:rPr>
        <w:t>Sopijapuolten korvausvastuu mahdollisissa vahinkotapauksissa on täysimääräinen poiketen JYSE 16.4 ehdosta.</w:t>
      </w:r>
      <w:r>
        <w:rPr>
          <w:rFonts w:ascii="Arial" w:hAnsi="Arial" w:cs="Arial"/>
          <w:sz w:val="20"/>
          <w:szCs w:val="20"/>
        </w:rPr>
        <w:br/>
      </w:r>
    </w:p>
    <w:p w14:paraId="1345B816" w14:textId="6AD938AF" w:rsidR="00B8010E" w:rsidRPr="008A07C2" w:rsidRDefault="001D4EC9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A3DA3">
        <w:rPr>
          <w:rFonts w:ascii="Arial" w:hAnsi="Arial" w:cs="Arial"/>
          <w:b w:val="0"/>
          <w:bCs w:val="0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59AB540" wp14:editId="6DD5A88F">
                <wp:simplePos x="0" y="0"/>
                <wp:positionH relativeFrom="margin">
                  <wp:posOffset>-175260</wp:posOffset>
                </wp:positionH>
                <wp:positionV relativeFrom="paragraph">
                  <wp:posOffset>300990</wp:posOffset>
                </wp:positionV>
                <wp:extent cx="6083300" cy="792480"/>
                <wp:effectExtent l="19050" t="19050" r="12700" b="26670"/>
                <wp:wrapSquare wrapText="bothSides"/>
                <wp:docPr id="56753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575F" w14:textId="47757F15" w:rsidR="00CC3128" w:rsidRPr="008A07C2" w:rsidRDefault="00CC3128" w:rsidP="00CC3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Tähän kohdassa </w:t>
                            </w:r>
                            <w:r w:rsidR="009E51FB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viitataan kunnan tai vesihuoltolaitoksen tietojenluovutus- ja salassapitosopimukseen sekä henkilötietojen käsittelyä koskevaan ohjeistukseen ja sopimukseen</w:t>
                            </w: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84619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Henkilötietojen käsittelyä koskeva sopimus tarvitaan, jos luovutetaan henkilötietoja. Tällainen voi olla esimerkiksi vedenkulutustieto.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B540" id="_x0000_s1034" type="#_x0000_t202" style="position:absolute;left:0;text-align:left;margin-left:-13.8pt;margin-top:23.7pt;width:479pt;height:62.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" strokecolor="black [3213]" strokeweight="2.25pt">
                <v:textbox>
                  <w:txbxContent>
                    <w:p w14:paraId="515E575F" w14:textId="47757F15" w:rsidR="00CC3128" w:rsidRPr="008A07C2" w:rsidRDefault="00CC3128" w:rsidP="00CC31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Tähän kohdassa </w:t>
                      </w:r>
                      <w:r w:rsidR="009E51FB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viitataan kunnan tai vesihuoltolaitoksen tietojenluovutus- ja salassapitosopimukseen sekä henkilötietojen käsittelyä koskevaan ohjeistukseen ja sopimukseen</w:t>
                      </w: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84619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Henkilötietojen käsittelyä koskeva sopimus tarvitaan, jos luovutetaan henkilötietoja. Tällainen voi olla esimerkiksi vedenkulutustieto.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8A07C2">
        <w:rPr>
          <w:rFonts w:ascii="Arial" w:hAnsi="Arial" w:cs="Arial"/>
          <w:sz w:val="22"/>
          <w:szCs w:val="22"/>
        </w:rPr>
        <w:t>Luottamuksellisuus</w:t>
      </w:r>
      <w:r w:rsidR="00446283" w:rsidRPr="008A07C2">
        <w:rPr>
          <w:rFonts w:ascii="Arial" w:hAnsi="Arial" w:cs="Arial"/>
          <w:sz w:val="22"/>
          <w:szCs w:val="22"/>
        </w:rPr>
        <w:t xml:space="preserve">, </w:t>
      </w:r>
      <w:r w:rsidR="00B8010E" w:rsidRPr="008A07C2">
        <w:rPr>
          <w:rFonts w:ascii="Arial" w:hAnsi="Arial" w:cs="Arial"/>
          <w:sz w:val="22"/>
          <w:szCs w:val="22"/>
        </w:rPr>
        <w:t>salassapito</w:t>
      </w:r>
      <w:r w:rsidR="00446283" w:rsidRPr="008A07C2">
        <w:rPr>
          <w:rFonts w:ascii="Arial" w:hAnsi="Arial" w:cs="Arial"/>
          <w:sz w:val="22"/>
          <w:szCs w:val="22"/>
        </w:rPr>
        <w:t xml:space="preserve"> ja henkilötietojen käsittely</w:t>
      </w:r>
    </w:p>
    <w:p w14:paraId="66C32981" w14:textId="7771FBE3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34E78B0A" w14:textId="5AB0D309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Sopijapuolet ovat velvollisia pitämään salassa toisen sopijapuolen luovuttamat tai muutoin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tietoonsa saaneet luottamukselliset tiedot</w:t>
      </w:r>
      <w:r w:rsidR="008908A0" w:rsidRPr="00DA3DA3">
        <w:rPr>
          <w:rFonts w:ascii="Arial" w:hAnsi="Arial" w:cs="Arial"/>
          <w:sz w:val="20"/>
          <w:szCs w:val="20"/>
        </w:rPr>
        <w:t xml:space="preserve"> liitteen </w:t>
      </w:r>
      <w:r w:rsidR="00C532C9" w:rsidRPr="00DA3DA3">
        <w:rPr>
          <w:rFonts w:ascii="Arial" w:hAnsi="Arial" w:cs="Arial"/>
          <w:sz w:val="20"/>
          <w:szCs w:val="20"/>
        </w:rPr>
        <w:t>[</w:t>
      </w:r>
      <w:r w:rsidR="008908A0" w:rsidRPr="00DA3DA3">
        <w:rPr>
          <w:rFonts w:ascii="Arial" w:hAnsi="Arial" w:cs="Arial"/>
          <w:sz w:val="20"/>
          <w:szCs w:val="20"/>
        </w:rPr>
        <w:t>X</w:t>
      </w:r>
      <w:r w:rsidR="00C532C9" w:rsidRPr="00DA3DA3">
        <w:rPr>
          <w:rFonts w:ascii="Arial" w:hAnsi="Arial" w:cs="Arial"/>
          <w:sz w:val="20"/>
          <w:szCs w:val="20"/>
        </w:rPr>
        <w:t>]</w:t>
      </w:r>
      <w:r w:rsidR="008908A0" w:rsidRPr="00DA3DA3">
        <w:rPr>
          <w:rFonts w:ascii="Arial" w:hAnsi="Arial" w:cs="Arial"/>
          <w:sz w:val="20"/>
          <w:szCs w:val="20"/>
        </w:rPr>
        <w:t xml:space="preserve"> tietojenluovutus- ja salassapitosopimuksen mukaisesti</w:t>
      </w:r>
      <w:r w:rsidRPr="00DA3DA3">
        <w:rPr>
          <w:rFonts w:ascii="Arial" w:hAnsi="Arial" w:cs="Arial"/>
          <w:sz w:val="20"/>
          <w:szCs w:val="20"/>
        </w:rPr>
        <w:t>.</w:t>
      </w:r>
    </w:p>
    <w:p w14:paraId="3B99B93C" w14:textId="77777777" w:rsidR="00914E25" w:rsidRDefault="005610D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Henkilötietojen käsittelyssä noudatetaan periaatteita, joihin sitoudutaan</w:t>
      </w:r>
      <w:r w:rsidR="00446283" w:rsidRPr="00DA3DA3">
        <w:rPr>
          <w:rFonts w:ascii="Arial" w:hAnsi="Arial" w:cs="Arial"/>
          <w:sz w:val="20"/>
          <w:szCs w:val="20"/>
        </w:rPr>
        <w:t xml:space="preserve"> sopimuksessa</w:t>
      </w:r>
      <w:r w:rsidR="00DD5D2B" w:rsidRPr="00DA3DA3">
        <w:rPr>
          <w:rFonts w:ascii="Arial" w:hAnsi="Arial" w:cs="Arial"/>
          <w:sz w:val="20"/>
          <w:szCs w:val="20"/>
        </w:rPr>
        <w:t xml:space="preserve"> henkilötietojen käsittelystä</w:t>
      </w:r>
      <w:r w:rsidR="00300B73" w:rsidRPr="00DA3DA3">
        <w:rPr>
          <w:rFonts w:ascii="Arial" w:hAnsi="Arial" w:cs="Arial"/>
          <w:sz w:val="20"/>
          <w:szCs w:val="20"/>
        </w:rPr>
        <w:t xml:space="preserve"> (liite </w:t>
      </w:r>
      <w:r w:rsidR="00C532C9" w:rsidRPr="00DA3DA3">
        <w:rPr>
          <w:rFonts w:ascii="Arial" w:hAnsi="Arial" w:cs="Arial"/>
          <w:sz w:val="20"/>
          <w:szCs w:val="20"/>
        </w:rPr>
        <w:t>[</w:t>
      </w:r>
      <w:r w:rsidR="00300B73" w:rsidRPr="00DA3DA3">
        <w:rPr>
          <w:rFonts w:ascii="Arial" w:hAnsi="Arial" w:cs="Arial"/>
          <w:sz w:val="20"/>
          <w:szCs w:val="20"/>
        </w:rPr>
        <w:t>X</w:t>
      </w:r>
      <w:r w:rsidR="00C532C9" w:rsidRPr="00DA3DA3">
        <w:rPr>
          <w:rFonts w:ascii="Arial" w:hAnsi="Arial" w:cs="Arial"/>
          <w:sz w:val="20"/>
          <w:szCs w:val="20"/>
        </w:rPr>
        <w:t>]</w:t>
      </w:r>
      <w:r w:rsidR="00300B73" w:rsidRPr="00DA3DA3">
        <w:rPr>
          <w:rFonts w:ascii="Arial" w:hAnsi="Arial" w:cs="Arial"/>
          <w:sz w:val="20"/>
          <w:szCs w:val="20"/>
        </w:rPr>
        <w:t>)</w:t>
      </w:r>
      <w:r w:rsidR="00FE4368" w:rsidRPr="00DA3DA3">
        <w:rPr>
          <w:rFonts w:ascii="Arial" w:hAnsi="Arial" w:cs="Arial"/>
          <w:sz w:val="20"/>
          <w:szCs w:val="20"/>
        </w:rPr>
        <w:t xml:space="preserve"> ja henkilötietojen käsittelyä koskevassa ohjeessa (liite[X])</w:t>
      </w:r>
      <w:r w:rsidR="00DD5D2B" w:rsidRPr="00DA3DA3">
        <w:rPr>
          <w:rFonts w:ascii="Arial" w:hAnsi="Arial" w:cs="Arial"/>
          <w:sz w:val="20"/>
          <w:szCs w:val="20"/>
        </w:rPr>
        <w:t>.</w:t>
      </w:r>
    </w:p>
    <w:p w14:paraId="2AF78DED" w14:textId="4EBF7914" w:rsidR="00DD5D2B" w:rsidRPr="00DA3DA3" w:rsidRDefault="00DD5D2B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31CDCD62" w14:textId="3FDFBE79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Sopimuskausi</w:t>
      </w:r>
    </w:p>
    <w:p w14:paraId="609A841A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54AF7491" w14:textId="77777777" w:rsidR="00914E25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Sopimuskausi alkaa </w:t>
      </w:r>
      <w:r w:rsidR="00CB1BA7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XX.X.20</w:t>
      </w:r>
      <w:r w:rsidR="004A3CBA" w:rsidRPr="00DA3DA3">
        <w:rPr>
          <w:rFonts w:ascii="Arial" w:hAnsi="Arial" w:cs="Arial"/>
          <w:sz w:val="20"/>
          <w:szCs w:val="20"/>
        </w:rPr>
        <w:t>X</w:t>
      </w:r>
      <w:r w:rsidRPr="00DA3DA3">
        <w:rPr>
          <w:rFonts w:ascii="Arial" w:hAnsi="Arial" w:cs="Arial"/>
          <w:sz w:val="20"/>
          <w:szCs w:val="20"/>
        </w:rPr>
        <w:t>X</w:t>
      </w:r>
      <w:r w:rsidR="00CB1BA7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ja jatkuu </w:t>
      </w:r>
      <w:r w:rsidR="00CB1BA7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XX.X.2</w:t>
      </w:r>
      <w:r w:rsidR="004A3CBA" w:rsidRPr="00DA3DA3">
        <w:rPr>
          <w:rFonts w:ascii="Arial" w:hAnsi="Arial" w:cs="Arial"/>
          <w:sz w:val="20"/>
          <w:szCs w:val="20"/>
        </w:rPr>
        <w:t>0X</w:t>
      </w:r>
      <w:r w:rsidRPr="00DA3DA3">
        <w:rPr>
          <w:rFonts w:ascii="Arial" w:hAnsi="Arial" w:cs="Arial"/>
          <w:sz w:val="20"/>
          <w:szCs w:val="20"/>
        </w:rPr>
        <w:t>X</w:t>
      </w:r>
      <w:r w:rsidR="00CB1BA7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saakka. Sopimusta voidaan jatkaa yhdellä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1 vuoden optiokaudella. Option käytöstä sovitaan erikseen yhdessä toimittajan kanssa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loppuvuoden </w:t>
      </w:r>
      <w:r w:rsidR="00CB1BA7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20</w:t>
      </w:r>
      <w:r w:rsidR="00015F9B" w:rsidRPr="00DA3DA3">
        <w:rPr>
          <w:rFonts w:ascii="Arial" w:hAnsi="Arial" w:cs="Arial"/>
          <w:sz w:val="20"/>
          <w:szCs w:val="20"/>
        </w:rPr>
        <w:t>X</w:t>
      </w:r>
      <w:r w:rsidRPr="00DA3DA3">
        <w:rPr>
          <w:rFonts w:ascii="Arial" w:hAnsi="Arial" w:cs="Arial"/>
          <w:sz w:val="20"/>
          <w:szCs w:val="20"/>
        </w:rPr>
        <w:t>X</w:t>
      </w:r>
      <w:r w:rsidR="00CB1BA7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aikana.</w:t>
      </w:r>
    </w:p>
    <w:p w14:paraId="4FED9FF4" w14:textId="22B8BF1C" w:rsidR="00B8010E" w:rsidRPr="00DA3DA3" w:rsidRDefault="00B8010E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6A1E35DF" w14:textId="329D7B81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Sopimuksen irtisanominen ja purkaminen</w:t>
      </w:r>
    </w:p>
    <w:p w14:paraId="1347CDFE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2E104DB7" w14:textId="6F7F3225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Molemmilla sopijapuolilla on oikeus purkaa sopimus päättymään välittömästi toisen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sopijapuolen sopi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mus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rikkomuksen vuoksi, ellei korjausta tapahdu kirjallisesta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huomautuksesta huolimatta.</w:t>
      </w:r>
    </w:p>
    <w:p w14:paraId="42822672" w14:textId="294DF2D9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 voi purkaa sopimuksen jos:</w:t>
      </w:r>
    </w:p>
    <w:p w14:paraId="0BB47A8F" w14:textId="215946D5" w:rsidR="00B8010E" w:rsidRPr="00DA3DA3" w:rsidRDefault="00B8010E" w:rsidP="001D4EC9">
      <w:pPr>
        <w:pStyle w:val="Luettelokappale"/>
        <w:numPr>
          <w:ilvl w:val="0"/>
          <w:numId w:val="46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toimittaja laiminlyö tilaajavastuulain velvoitteitaan, eikä saata niitä kuntoon</w:t>
      </w:r>
      <w:r w:rsidR="00731BC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viranomaisten hyväk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sy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mällä tavalla annettuun määräaikaan mennessä.</w:t>
      </w:r>
    </w:p>
    <w:p w14:paraId="700A692A" w14:textId="1FB53833" w:rsidR="004E3D34" w:rsidRPr="00DA3DA3" w:rsidRDefault="00B8010E" w:rsidP="001D4EC9">
      <w:pPr>
        <w:pStyle w:val="Luettelokappale"/>
        <w:numPr>
          <w:ilvl w:val="0"/>
          <w:numId w:val="46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toimittaja jättää toimittamatta pyydetyt, yhteiskunnallisia velvoitteita koskevat</w:t>
      </w:r>
      <w:r w:rsidR="00731BC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selvitykset tai lai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min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lyö niiden toimittamiselle asetettuja, kohtuullisia määräaikoja.</w:t>
      </w:r>
    </w:p>
    <w:p w14:paraId="0D8E06FC" w14:textId="21C3CFDF" w:rsidR="00B8010E" w:rsidRPr="00DA3DA3" w:rsidRDefault="00B8010E" w:rsidP="001D4EC9">
      <w:pPr>
        <w:pStyle w:val="Luettelokappale"/>
        <w:numPr>
          <w:ilvl w:val="0"/>
          <w:numId w:val="46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ajoneuvon liikennelupa ei ole työn edellyttämässä kunnossa.</w:t>
      </w:r>
    </w:p>
    <w:p w14:paraId="1CAEA420" w14:textId="77777777" w:rsidR="00B8010E" w:rsidRPr="00DA3DA3" w:rsidRDefault="00B8010E" w:rsidP="00C85ABF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Tähän sopimukseen liittyvä työtilaus voidaan irtisanoa tai purkaa seuraavalla tavalla:</w:t>
      </w:r>
    </w:p>
    <w:p w14:paraId="72E493F9" w14:textId="7DF0E3B6" w:rsidR="004E3D34" w:rsidRPr="00DA3DA3" w:rsidRDefault="00B8010E" w:rsidP="00914E25">
      <w:pPr>
        <w:pStyle w:val="Luettelokappale"/>
        <w:numPr>
          <w:ilvl w:val="0"/>
          <w:numId w:val="47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Tilaajalla on oikeus purkaa yksittäinen työtilaus, jos se käyttöönottotarkastuksessa toteaa,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että työ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kone ei ominaisuuksiltaan tai varusteiltaan täytä tarjouksessa ilmoitettua eikä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puutetta voida kor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jata ennen työhön ryhtymistä tai työntekijän ammattitaito ei ole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tarjouksen mukainen.</w:t>
      </w:r>
    </w:p>
    <w:p w14:paraId="1EE8F0B1" w14:textId="1AB2E683" w:rsidR="00914E25" w:rsidRDefault="00B8010E" w:rsidP="00914E25">
      <w:pPr>
        <w:pStyle w:val="Luettelokappale"/>
        <w:numPr>
          <w:ilvl w:val="0"/>
          <w:numId w:val="47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Tämän sopimuksen purkautuessa purkautuvat myös siihen perustuvat työtilaukset, ellei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pur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ku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tilanteessa yhteisesti muuta sovita.</w:t>
      </w:r>
    </w:p>
    <w:p w14:paraId="2167542F" w14:textId="1C0CC1E8" w:rsidR="00B8010E" w:rsidRPr="00914E25" w:rsidRDefault="00B8010E" w:rsidP="003A0FE8">
      <w:pPr>
        <w:spacing w:line="276" w:lineRule="auto"/>
        <w:ind w:left="633"/>
        <w:jc w:val="both"/>
        <w:rPr>
          <w:rFonts w:ascii="Arial" w:hAnsi="Arial" w:cs="Arial"/>
          <w:sz w:val="20"/>
          <w:szCs w:val="20"/>
        </w:rPr>
      </w:pPr>
    </w:p>
    <w:p w14:paraId="14154D31" w14:textId="5D2DEB37" w:rsidR="00B8010E" w:rsidRPr="00C85ABF" w:rsidRDefault="00B8010E" w:rsidP="00C85AB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85ABF">
        <w:rPr>
          <w:rFonts w:ascii="Arial" w:hAnsi="Arial" w:cs="Arial"/>
          <w:sz w:val="22"/>
          <w:szCs w:val="22"/>
        </w:rPr>
        <w:t>Ylivoimainen este</w:t>
      </w:r>
    </w:p>
    <w:p w14:paraId="0F9DD827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5361674F" w14:textId="3A7CEF60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Ylivoimainen este on sopimuksen solmimisen jälkeen tapahtunut sellainen ennalta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arvaamaton seikka, joka ei ollut osapuolten tiedossa sopimushetkellä ja joka estää tai tekee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kohtuuttomaksi sopimukseen perustuvien velvoitteiden täyttämisen. Tällaisia ovat mm.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tulipalo, luonnonmullistus, liikekannallepano, sota, kapina, takavarikko, muuttuneet uudet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lainsäännökset tai viranomaismääräykset, vientilisenssien epääminen, käyttövoiman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rajoitukset, valtakunnallinen lakko tai työsulku tai näihin rinnastettava tekijä. </w:t>
      </w:r>
      <w:r w:rsidRPr="00DA3DA3">
        <w:rPr>
          <w:rFonts w:ascii="Arial" w:hAnsi="Arial" w:cs="Arial"/>
          <w:sz w:val="20"/>
          <w:szCs w:val="20"/>
        </w:rPr>
        <w:lastRenderedPageBreak/>
        <w:t>Osapuoli ei voi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vedota ylivoimaiseen tekijään, ellei hän ole antanut kirjallista ilmoitusta viipymättä siitä tiedon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saatuaan ja viimeistään viikon kuluessa sen alkamisesta.</w:t>
      </w:r>
      <w:r w:rsidR="006842C6">
        <w:rPr>
          <w:rFonts w:ascii="Arial" w:hAnsi="Arial" w:cs="Arial"/>
          <w:sz w:val="20"/>
          <w:szCs w:val="20"/>
        </w:rPr>
        <w:br/>
      </w:r>
    </w:p>
    <w:p w14:paraId="5AC5123F" w14:textId="562C1D36" w:rsidR="00B8010E" w:rsidRPr="00C85ABF" w:rsidRDefault="00B8010E" w:rsidP="00C85AB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85ABF">
        <w:rPr>
          <w:rFonts w:ascii="Arial" w:hAnsi="Arial" w:cs="Arial"/>
          <w:sz w:val="22"/>
          <w:szCs w:val="22"/>
        </w:rPr>
        <w:t>Sopimuksen siirto</w:t>
      </w:r>
    </w:p>
    <w:p w14:paraId="76946191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73C6C3C8" w14:textId="5DC50213" w:rsidR="00B8010E" w:rsidRPr="00DA3DA3" w:rsidRDefault="00B8010E" w:rsidP="001D4EC9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Tätä sopimusta ei saa siirtää kolmannelle sopijapuolelle ilman toisen sopijapuolen kirjallista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suos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tu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musta.</w:t>
      </w:r>
    </w:p>
    <w:p w14:paraId="2B51BC27" w14:textId="60F8E509" w:rsidR="00B8010E" w:rsidRPr="006842C6" w:rsidRDefault="00BB451A" w:rsidP="006842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6842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128285F" wp14:editId="3DCE4F1A">
                <wp:simplePos x="0" y="0"/>
                <wp:positionH relativeFrom="margin">
                  <wp:posOffset>12700</wp:posOffset>
                </wp:positionH>
                <wp:positionV relativeFrom="paragraph">
                  <wp:posOffset>350520</wp:posOffset>
                </wp:positionV>
                <wp:extent cx="6083300" cy="336550"/>
                <wp:effectExtent l="19050" t="19050" r="12700" b="25400"/>
                <wp:wrapSquare wrapText="bothSides"/>
                <wp:docPr id="944980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7453" w14:textId="208970D0" w:rsidR="00BB451A" w:rsidRPr="003E0085" w:rsidRDefault="00BB451A" w:rsidP="00BB451A">
                            <w:r w:rsidRPr="006842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Tähän kohtaan lisätään tilaajan käräjäoikeus</w:t>
                            </w:r>
                            <w:r w:rsidR="00144E3E" w:rsidRPr="006842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tieto</w:t>
                            </w:r>
                            <w:r w:rsidR="00144E3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285F" id="_x0000_s1035" type="#_x0000_t202" style="position:absolute;left:0;text-align:left;margin-left:1pt;margin-top:27.6pt;width:479pt;height:2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" strokecolor="black [3213]" strokeweight="2.25pt">
                <v:textbox>
                  <w:txbxContent>
                    <w:p w14:paraId="2A597453" w14:textId="208970D0" w:rsidR="00BB451A" w:rsidRPr="003E0085" w:rsidRDefault="00BB451A" w:rsidP="00BB451A">
                      <w:r w:rsidRPr="006842C6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Tähän kohtaan lisätään tilaajan käräjäoikeus</w:t>
                      </w:r>
                      <w:r w:rsidR="00144E3E" w:rsidRPr="006842C6">
                        <w:rPr>
                          <w:rFonts w:ascii="Arial" w:hAnsi="Arial" w:cs="Arial"/>
                          <w:sz w:val="20"/>
                          <w:szCs w:val="20"/>
                        </w:rPr>
                        <w:t>tieto</w:t>
                      </w:r>
                      <w:r w:rsidR="00144E3E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6842C6">
        <w:rPr>
          <w:rFonts w:ascii="Arial" w:hAnsi="Arial" w:cs="Arial"/>
          <w:sz w:val="22"/>
          <w:szCs w:val="22"/>
        </w:rPr>
        <w:t>Erimielisyyksien ratkaisupaikka</w:t>
      </w:r>
    </w:p>
    <w:p w14:paraId="16A04A21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425EB43E" w14:textId="3A1310AA" w:rsidR="001D4EC9" w:rsidRDefault="00B8010E" w:rsidP="001D4EC9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Sopimuksesta johtuvat erimielisyydet pyritään ratkaisemaan ensisijaisesti sopimusosapuolten</w:t>
      </w:r>
      <w:r w:rsidR="001D4EC9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välisissä neuvotteluissa. Ellei neuvotteluissa löydetä ratkaisua, annetaan erimielisyydet XXXX käräjäoikeuden ratkaistavaksi.</w:t>
      </w:r>
    </w:p>
    <w:p w14:paraId="5653635D" w14:textId="5DE08B13" w:rsidR="00B8010E" w:rsidRPr="00DA3DA3" w:rsidRDefault="00B8010E" w:rsidP="001D4EC9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5817C5B8" w14:textId="4433FC34" w:rsidR="00B8010E" w:rsidRPr="006842C6" w:rsidRDefault="00B8010E" w:rsidP="006842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6842C6">
        <w:rPr>
          <w:rFonts w:ascii="Arial" w:hAnsi="Arial" w:cs="Arial"/>
          <w:sz w:val="22"/>
          <w:szCs w:val="22"/>
        </w:rPr>
        <w:t>Sopimuksen voimaantulo ja sopimuskappaleet</w:t>
      </w:r>
    </w:p>
    <w:p w14:paraId="18F581D9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23090301" w14:textId="11D48D8A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Tämä sopimus tulee voimaan, kun sopijapuolet ovat sen allekirjoittaneet</w:t>
      </w:r>
      <w:r w:rsidR="00144E3E" w:rsidRPr="00DA3DA3">
        <w:rPr>
          <w:rFonts w:ascii="Arial" w:hAnsi="Arial" w:cs="Arial"/>
          <w:sz w:val="20"/>
          <w:szCs w:val="20"/>
        </w:rPr>
        <w:t>.</w:t>
      </w:r>
    </w:p>
    <w:p w14:paraId="2EA2489B" w14:textId="77777777" w:rsidR="00864FB1" w:rsidRPr="00DA3DA3" w:rsidRDefault="00864FB1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</w:p>
    <w:p w14:paraId="41464C83" w14:textId="28BB7FC1" w:rsidR="00B8010E" w:rsidRPr="006842C6" w:rsidRDefault="002C6BBC" w:rsidP="006842C6">
      <w:pPr>
        <w:spacing w:after="160" w:line="276" w:lineRule="auto"/>
        <w:ind w:left="462"/>
        <w:rPr>
          <w:rFonts w:ascii="Arial" w:hAnsi="Arial" w:cs="Arial"/>
          <w:b/>
          <w:bCs/>
          <w:sz w:val="22"/>
          <w:szCs w:val="22"/>
        </w:rPr>
      </w:pPr>
      <w:r w:rsidRPr="00962737">
        <w:rPr>
          <w:rFonts w:ascii="Arial" w:hAnsi="Arial" w:cs="Arial"/>
          <w:b/>
          <w:bCs/>
          <w:sz w:val="20"/>
          <w:szCs w:val="20"/>
        </w:rPr>
        <w:t>LIITTEET</w:t>
      </w:r>
    </w:p>
    <w:p w14:paraId="40F2266A" w14:textId="77777777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Tarjouspyyntö liitteineen</w:t>
      </w:r>
    </w:p>
    <w:p w14:paraId="24B88EC5" w14:textId="06C1AFE1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JYSE 2014 PALVELUT, päivitysversio huhtikuu 20</w:t>
      </w:r>
      <w:r w:rsidR="00144E3E" w:rsidRPr="00DA3DA3">
        <w:rPr>
          <w:rFonts w:ascii="Arial" w:hAnsi="Arial" w:cs="Arial"/>
          <w:sz w:val="20"/>
          <w:szCs w:val="20"/>
        </w:rPr>
        <w:t>22</w:t>
      </w:r>
    </w:p>
    <w:p w14:paraId="327AA0BF" w14:textId="5749E25F" w:rsidR="004C5030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</w:t>
      </w:r>
    </w:p>
    <w:p w14:paraId="78B07EDC" w14:textId="5F14A544" w:rsidR="003C26A1" w:rsidRPr="00DA3DA3" w:rsidRDefault="003C26A1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Työsuunnitelma</w:t>
      </w:r>
    </w:p>
    <w:p w14:paraId="26BBE5A0" w14:textId="3436CF0E" w:rsidR="006243A4" w:rsidRPr="00DA3DA3" w:rsidRDefault="006243A4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[Kuvausohje]</w:t>
      </w:r>
    </w:p>
    <w:p w14:paraId="143CC192" w14:textId="21E1E510" w:rsidR="00DB6262" w:rsidRPr="00DA3DA3" w:rsidRDefault="00DB6262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[Tietojenluovutus- ja salassapitosopimus]</w:t>
      </w:r>
    </w:p>
    <w:p w14:paraId="13629B10" w14:textId="77777777" w:rsidR="009812C4" w:rsidRPr="00DA3DA3" w:rsidRDefault="009812C4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[Sopimus henkilötietojen käsittelystä]</w:t>
      </w:r>
    </w:p>
    <w:p w14:paraId="79251084" w14:textId="7BA23C4C" w:rsidR="009812C4" w:rsidRPr="00DA3DA3" w:rsidRDefault="009812C4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[Henkilötietojen käsittelyä koskeva ohje]</w:t>
      </w:r>
    </w:p>
    <w:sectPr w:rsidR="009812C4" w:rsidRPr="00DA3DA3" w:rsidSect="00EC70A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91" w:bottom="1814" w:left="1191" w:header="850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uija Laakso" w:date="2025-03-11T15:06:00Z" w:initials="TL">
    <w:p w14:paraId="7E249E8F" w14:textId="77777777" w:rsidR="00F907FD" w:rsidRDefault="00F907FD" w:rsidP="00F907FD">
      <w:pPr>
        <w:pStyle w:val="Kommentinteksti"/>
      </w:pPr>
      <w:r>
        <w:rPr>
          <w:rStyle w:val="Kommentinviite"/>
        </w:rPr>
        <w:annotationRef/>
      </w:r>
      <w:r>
        <w:t>Pitäisikö tänne sopimukseen saada vielä maininta tietoturvaa koskevista vaatimuksista?</w:t>
      </w:r>
    </w:p>
  </w:comment>
  <w:comment w:id="1" w:author="Tuija Laakso" w:date="2025-03-18T14:43:00Z" w:initials="TL">
    <w:p w14:paraId="0C296284" w14:textId="77777777" w:rsidR="00AB36ED" w:rsidRDefault="00AB36ED" w:rsidP="00AB36ED">
      <w:pPr>
        <w:pStyle w:val="Kommentinteksti"/>
      </w:pPr>
      <w:r>
        <w:rPr>
          <w:rStyle w:val="Kommentinviite"/>
        </w:rPr>
        <w:annotationRef/>
      </w:r>
      <w:r>
        <w:t>Kari, menihän tämä oikein?</w:t>
      </w:r>
    </w:p>
  </w:comment>
  <w:comment w:id="2" w:author="Tuija Laakso" w:date="2025-03-18T14:34:00Z" w:initials="TL">
    <w:p w14:paraId="143D39E3" w14:textId="67B8EA81" w:rsidR="00E42A94" w:rsidRDefault="00E42A94" w:rsidP="00E42A94">
      <w:pPr>
        <w:pStyle w:val="Kommentinteksti"/>
      </w:pPr>
      <w:r>
        <w:rPr>
          <w:rStyle w:val="Kommentinviite"/>
        </w:rPr>
        <w:annotationRef/>
      </w:r>
      <w:r>
        <w:rPr>
          <w:highlight w:val="yellow"/>
        </w:rPr>
        <w:t>Tässä kannattaa laittaa huomautuksena, että jos käyttää indeksiä niin ottaa n. 3 kk aikaisemmin tulleen indeksi. Eli kun meillä sopimuskausi vaihtuu 1.5. niin käytettiin tammikuun indeksiä. Yleensä ne julkaistaan vähän viiveellä.</w:t>
      </w:r>
    </w:p>
  </w:comment>
  <w:comment w:id="3" w:author="Tuija Laakso" w:date="2025-03-18T14:37:00Z" w:initials="TL">
    <w:p w14:paraId="6D3B69A7" w14:textId="77777777" w:rsidR="00570A21" w:rsidRDefault="00570A21" w:rsidP="00570A21">
      <w:pPr>
        <w:pStyle w:val="Kommentinteksti"/>
      </w:pPr>
      <w:r>
        <w:rPr>
          <w:rStyle w:val="Kommentinviite"/>
        </w:rPr>
        <w:annotationRef/>
      </w:r>
      <w:r>
        <w:t>Kari: onko tämä ohjemuotoilu ok?</w:t>
      </w:r>
    </w:p>
  </w:comment>
  <w:comment w:id="4" w:author="Tuija Laakso" w:date="2025-03-18T14:34:00Z" w:initials="TL">
    <w:p w14:paraId="0FDBE200" w14:textId="78CFB60A" w:rsidR="002528A4" w:rsidRDefault="002528A4" w:rsidP="002528A4">
      <w:pPr>
        <w:pStyle w:val="Kommentinteksti"/>
      </w:pPr>
      <w:r>
        <w:rPr>
          <w:rStyle w:val="Kommentinviite"/>
        </w:rPr>
        <w:annotationRef/>
      </w:r>
      <w:r>
        <w:rPr>
          <w:highlight w:val="yellow"/>
        </w:rPr>
        <w:t>Jossain oli eri maksuaika, senkin varmaan voi muokata jokainen haluamakseen. Meillä vanhassa taloushallinnan järjestelmässä viive oli pitkä ja sen takia käytimme 30 pvä. Yleinen taitaa olla 14 tai 21 pvä.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249E8F" w15:done="1"/>
  <w15:commentEx w15:paraId="0C296284" w15:done="1"/>
  <w15:commentEx w15:paraId="143D39E3" w15:done="1"/>
  <w15:commentEx w15:paraId="6D3B69A7" w15:paraIdParent="143D39E3" w15:done="1"/>
  <w15:commentEx w15:paraId="0FDBE2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745544" w16cex:dateUtc="2025-03-11T13:06:00Z"/>
  <w16cex:commentExtensible w16cex:durableId="6A36DE7B" w16cex:dateUtc="2025-03-18T12:43:00Z"/>
  <w16cex:commentExtensible w16cex:durableId="5FE5D617" w16cex:dateUtc="2025-03-18T12:34:00Z"/>
  <w16cex:commentExtensible w16cex:durableId="7B2E0E6C" w16cex:dateUtc="2025-03-18T12:37:00Z"/>
  <w16cex:commentExtensible w16cex:durableId="36606FC6" w16cex:dateUtc="2025-03-18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249E8F" w16cid:durableId="4D745544"/>
  <w16cid:commentId w16cid:paraId="0C296284" w16cid:durableId="6A36DE7B"/>
  <w16cid:commentId w16cid:paraId="143D39E3" w16cid:durableId="5FE5D617"/>
  <w16cid:commentId w16cid:paraId="6D3B69A7" w16cid:durableId="7B2E0E6C"/>
  <w16cid:commentId w16cid:paraId="0FDBE200" w16cid:durableId="36606F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98DA" w14:textId="77777777" w:rsidR="007E1D4C" w:rsidRDefault="007E1D4C" w:rsidP="00B10F56">
      <w:pPr>
        <w:spacing w:line="240" w:lineRule="auto"/>
      </w:pPr>
      <w:r>
        <w:separator/>
      </w:r>
    </w:p>
  </w:endnote>
  <w:endnote w:type="continuationSeparator" w:id="0">
    <w:p w14:paraId="0A6E0389" w14:textId="77777777" w:rsidR="007E1D4C" w:rsidRDefault="007E1D4C" w:rsidP="00B10F56">
      <w:pPr>
        <w:spacing w:line="240" w:lineRule="auto"/>
      </w:pPr>
      <w:r>
        <w:continuationSeparator/>
      </w:r>
    </w:p>
  </w:endnote>
  <w:endnote w:type="continuationNotice" w:id="1">
    <w:p w14:paraId="0D7EC128" w14:textId="77777777" w:rsidR="007E1D4C" w:rsidRDefault="007E1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Pro Black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D763" w14:textId="0BFE8D73" w:rsidR="00146C35" w:rsidRPr="00E56404" w:rsidRDefault="00146C35" w:rsidP="00146C35">
    <w:pPr>
      <w:pStyle w:val="Alatunniste"/>
    </w:pPr>
    <w:r>
      <mc:AlternateContent>
        <mc:Choice Requires="wps">
          <w:drawing>
            <wp:anchor distT="0" distB="0" distL="114300" distR="114300" simplePos="0" relativeHeight="251658248" behindDoc="1" locked="0" layoutInCell="1" allowOverlap="1" wp14:anchorId="5A8DF9AC" wp14:editId="13B025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0" b="0"/>
              <wp:wrapNone/>
              <wp:docPr id="315790822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0B251C" w14:textId="32948614" w:rsidR="00146C35" w:rsidRDefault="00146C35" w:rsidP="00146C35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2B2071">
                            <w:rPr>
                              <w:noProof/>
                            </w:rPr>
                            <w:t>6</w:t>
                          </w:r>
                          <w:r w:rsidRPr="00C17A1E">
                            <w:fldChar w:fldCharType="end"/>
                          </w:r>
                        </w:p>
                        <w:p w14:paraId="1F9B627D" w14:textId="77777777" w:rsidR="00146C35" w:rsidRPr="0063189B" w:rsidRDefault="00146C35" w:rsidP="00146C35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DF9A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36" type="#_x0000_t202" style="position:absolute;margin-left:118.05pt;margin-top:0;width:169.25pt;height:97.5pt;z-index:-251658232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" filled="f" fillcolor="white [3201]" stroked="f" strokeweight=".5pt">
              <v:textbox inset="0,0,0,30mm">
                <w:txbxContent>
                  <w:p w14:paraId="2D0B251C" w14:textId="32948614" w:rsidR="00146C35" w:rsidRDefault="00146C35" w:rsidP="00146C35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2B2071">
                      <w:rPr>
                        <w:noProof/>
                      </w:rPr>
                      <w:t>6</w:t>
                    </w:r>
                    <w:r w:rsidRPr="00C17A1E">
                      <w:fldChar w:fldCharType="end"/>
                    </w:r>
                  </w:p>
                  <w:p w14:paraId="1F9B627D" w14:textId="77777777" w:rsidR="00146C35" w:rsidRPr="0063189B" w:rsidRDefault="00146C35" w:rsidP="00146C35">
                    <w:pPr>
                      <w:pStyle w:val="Alatunnis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7" behindDoc="0" locked="1" layoutInCell="1" allowOverlap="1" wp14:anchorId="678A87AA" wp14:editId="48836F15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045940985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146C35" w14:paraId="3B71F6DD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  <w:shd w:val="clear" w:color="auto" w:fill="auto"/>
                              </w:tcPr>
                              <w:p w14:paraId="49137DEF" w14:textId="77777777" w:rsidR="00146C35" w:rsidRPr="00C370BA" w:rsidRDefault="002B2071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8d0bddfa-cf16-40e3-b160-9bbfcc8117d7&quot;}}"/>
                                    <w:id w:val="1009029368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0BD31CE2" w14:textId="77777777" w:rsidR="00146C35" w:rsidRPr="00C370BA" w:rsidRDefault="002B2071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eb37e7bc-597e-4677-ac9c-740dc38d9cdc&quot;}}"/>
                                    <w:id w:val="-973297347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14:paraId="3D07C286" w14:textId="77777777" w:rsidR="00146C35" w:rsidRPr="00C370BA" w:rsidRDefault="002B2071" w:rsidP="00856CB4">
                                <w:pPr>
                                  <w:pStyle w:val="Template-Address"/>
                                  <w:rPr>
                                    <w:rFonts w:ascii="Circular Pro Black" w:hAnsi="Circular Pro Black"/>
                                    <w:spacing w:val="3"/>
                                  </w:rPr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f6e0961b-4378-4543-a4ba-63feb36a533e&quot;}}"/>
                                    <w:id w:val="-605041599"/>
                                  </w:sdtPr>
                                  <w:sdtEndPr/>
                                  <w:sdtContent>
                                    <w:r w:rsidR="007B5D14">
                                      <w:rPr>
                                        <w:rFonts w:ascii="Circular Pro Black" w:hAnsi="Circular Pro Black"/>
                                        <w:spacing w:val="3"/>
                                      </w:rPr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6DBE5FE6" w14:textId="77777777" w:rsidR="00146C35" w:rsidRPr="00C370BA" w:rsidRDefault="002B2071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628161da-0b51-4807-b0ea-3d5ec9f9bf1f&quot;}}"/>
                                    <w:id w:val="891624314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1E183CF3" w14:textId="77777777" w:rsidR="00146C35" w:rsidRPr="00414021" w:rsidRDefault="00146C35" w:rsidP="00146C35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A87AA" id="Company Info" o:spid="_x0000_s1037" type="#_x0000_t202" style="position:absolute;margin-left:0;margin-top:0;width:477.05pt;height:63.8pt;z-index:251659264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" filled="f" fillcolor="white [3201]" stroked="f" strokeweight=".5pt">
              <v:textbox inset="0,0,0,12mm">
                <w:txbxContent>
                  <w:tbl>
                    <w:tblPr>
                      <w:tblStyle w:val="TaulukkoRuudukko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146C35" w14:paraId="3B71F6DD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  <w:shd w:val="clear" w:color="auto" w:fill="auto"/>
                        </w:tcPr>
                        <w:p w14:paraId="49137DEF" w14:textId="77777777" w:rsidR="00146C35" w:rsidRPr="00C370BA" w:rsidRDefault="004054CB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8d0bddfa-cf16-40e3-b160-9bbfcc8117d7&quot;}}"/>
                              <w:id w:val="1009029368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0BD31CE2" w14:textId="77777777" w:rsidR="00146C35" w:rsidRPr="00C370BA" w:rsidRDefault="004054CB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eb37e7bc-597e-4677-ac9c-740dc38d9cdc&quot;}}"/>
                              <w:id w:val="-973297347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  <w:shd w:val="clear" w:color="auto" w:fill="auto"/>
                        </w:tcPr>
                        <w:p w14:paraId="3D07C286" w14:textId="77777777" w:rsidR="00146C35" w:rsidRPr="00C370BA" w:rsidRDefault="004054CB" w:rsidP="00856CB4">
                          <w:pPr>
                            <w:pStyle w:val="Template-Address"/>
                            <w:rPr>
                              <w:rFonts w:ascii="Circular Pro Black" w:hAnsi="Circular Pro Black"/>
                              <w:spacing w:val="3"/>
                            </w:rPr>
                          </w:pPr>
                          <w:sdt>
                            <w:sdtPr>
                              <w:alias w:val="Footer03HL"/>
                              <w:tag w:val="{&quot;templafy&quot;:{&quot;id&quot;:&quot;f6e0961b-4378-4543-a4ba-63feb36a533e&quot;}}"/>
                              <w:id w:val="-605041599"/>
                            </w:sdtPr>
                            <w:sdtEndPr/>
                            <w:sdtContent>
                              <w:r w:rsidR="007B5D14">
                                <w:rPr>
                                  <w:rFonts w:ascii="Circular Pro Black" w:hAnsi="Circular Pro Black"/>
                                  <w:spacing w:val="3"/>
                                </w:rP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6DBE5FE6" w14:textId="77777777" w:rsidR="00146C35" w:rsidRPr="00C370BA" w:rsidRDefault="004054CB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628161da-0b51-4807-b0ea-3d5ec9f9bf1f&quot;}}"/>
                              <w:id w:val="891624314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1E183CF3" w14:textId="77777777" w:rsidR="00146C35" w:rsidRPr="00414021" w:rsidRDefault="00146C35" w:rsidP="00146C35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3629BF31" w14:textId="77777777" w:rsidR="00146C35" w:rsidRDefault="00146C35" w:rsidP="00146C35">
    <w:pPr>
      <w:pStyle w:val="Alatunniste"/>
    </w:pPr>
  </w:p>
  <w:tbl>
    <w:tblPr>
      <w:tblStyle w:val="TaulukkoRuudukko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</w:rPr>
        <w:alias w:val="group"/>
        <w:tag w:val="{&quot;templafy&quot;:{&quot;id&quot;:&quot;04d50247-68ae-4908-a59a-1c2f0fc033ec&quot;}}"/>
        <w:id w:val="-1976830411"/>
      </w:sdtPr>
      <w:sdtEndPr/>
      <w:sdtContent>
        <w:tr w:rsidR="00146C35" w14:paraId="4419DB8B" w14:textId="77777777" w:rsidTr="001F42FD">
          <w:trPr>
            <w:trHeight w:val="284"/>
          </w:trPr>
          <w:tc>
            <w:tcPr>
              <w:tcW w:w="762" w:type="dxa"/>
              <w:shd w:val="clear" w:color="auto" w:fill="auto"/>
              <w:vAlign w:val="bottom"/>
            </w:tcPr>
            <w:p w14:paraId="7A989204" w14:textId="77777777" w:rsidR="00146C35" w:rsidRDefault="00146C35" w:rsidP="00146C35">
              <w:pPr>
                <w:pStyle w:val="Alatunniste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  <w:tc>
            <w:tcPr>
              <w:tcW w:w="6041" w:type="dxa"/>
              <w:shd w:val="clear" w:color="auto" w:fill="auto"/>
              <w:vAlign w:val="bottom"/>
            </w:tcPr>
            <w:p w14:paraId="4A268DC7" w14:textId="74AA3AF9" w:rsidR="00146C35" w:rsidRPr="00BD2BBC" w:rsidRDefault="00146C35" w:rsidP="00146C35">
              <w:pPr>
                <w:pStyle w:val="Template-DocId"/>
              </w:pPr>
            </w:p>
          </w:tc>
        </w:tr>
      </w:sdtContent>
    </w:sdt>
  </w:tbl>
  <w:p w14:paraId="2F082B94" w14:textId="77777777" w:rsidR="00B10F56" w:rsidRDefault="00146C35">
    <w:pPr>
      <w:pStyle w:val="Alatunniste"/>
    </w:pPr>
    <w:r>
      <mc:AlternateContent>
        <mc:Choice Requires="wps">
          <w:drawing>
            <wp:anchor distT="0" distB="0" distL="114300" distR="114300" simplePos="0" relativeHeight="251658242" behindDoc="0" locked="1" layoutInCell="1" allowOverlap="1" wp14:anchorId="754948CD" wp14:editId="177AC7F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391025" cy="536575"/>
              <wp:effectExtent l="0" t="0" r="9525" b="0"/>
              <wp:wrapSquare wrapText="bothSides"/>
              <wp:docPr id="409404604" name="Fil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36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680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04"/>
                          </w:tblGrid>
                          <w:tr w:rsidR="00146C35" w:rsidRPr="00BE4D6D" w14:paraId="1826A619" w14:textId="77777777" w:rsidTr="00134F89">
                            <w:trPr>
                              <w:trHeight w:val="482"/>
                              <w:hidden/>
                            </w:trPr>
                            <w:tc>
                              <w:tcPr>
                                <w:tcW w:w="6804" w:type="dxa"/>
                                <w:shd w:val="clear" w:color="auto" w:fill="auto"/>
                                <w:vAlign w:val="bottom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33dc3287-9f64-4841-b590-d4c6f003b541&quot;}}"/>
                                  <w:id w:val="-1849621497"/>
                                </w:sdtPr>
                                <w:sdtEndPr/>
                                <w:sdtContent>
                                  <w:p w14:paraId="13FAD0BD" w14:textId="46B9F184" w:rsidR="00146C35" w:rsidRPr="00041137" w:rsidRDefault="00146C35" w:rsidP="00414021">
                                    <w:pPr>
                                      <w:pStyle w:val="Template-FilePath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 w:rsidRPr="00041137">
                                      <w:rPr>
                                        <w:vanish/>
                                      </w:rPr>
                                      <w:instrText xml:space="preserve"> FILENAME  \p 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2B2071">
                                      <w:rPr>
                                        <w:vanish/>
                                      </w:rPr>
                                      <w:t>https://ramboll-my.sharepoint.com/personal/aija_nuoramo_ramboll_fi/Documents/Entinen kotiasema/projektit_2023/vesihuolto/LIITE 5 Sopimus_LOPULLINEN.docx</w: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1DBED2D8" w14:textId="77777777" w:rsidR="00146C35" w:rsidRPr="00041137" w:rsidRDefault="00146C35" w:rsidP="00146C35">
                          <w:pPr>
                            <w:pStyle w:val="Alatunniste"/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948CD" id="FileName" o:spid="_x0000_s1038" type="#_x0000_t202" style="position:absolute;margin-left:0;margin-top:0;width:345.75pt;height:42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" filled="f" fillcolor="white [3201]" stroked="f" strokeweight=".5pt">
              <v:textbox inset="0,0,0,0">
                <w:txbxContent>
                  <w:tbl>
                    <w:tblPr>
                      <w:tblStyle w:val="TaulukkoRuudukko"/>
                      <w:tblW w:w="680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146C35" w:rsidRPr="00BE4D6D" w14:paraId="1826A619" w14:textId="77777777" w:rsidTr="00134F89">
                      <w:trPr>
                        <w:trHeight w:val="482"/>
                        <w:hidden/>
                      </w:trPr>
                      <w:tc>
                        <w:tcPr>
                          <w:tcW w:w="6804" w:type="dxa"/>
                          <w:shd w:val="clear" w:color="auto" w:fill="auto"/>
                          <w:vAlign w:val="bottom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33dc3287-9f64-4841-b590-d4c6f003b541&quot;}}"/>
                            <w:id w:val="-1849621497"/>
                          </w:sdtPr>
                          <w:sdtEndPr/>
                          <w:sdtContent>
                            <w:p w14:paraId="13FAD0BD" w14:textId="46B9F184" w:rsidR="00146C35" w:rsidRPr="00041137" w:rsidRDefault="00146C35" w:rsidP="00414021">
                              <w:pPr>
                                <w:pStyle w:val="Template-FilePath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fldChar w:fldCharType="begin"/>
                              </w:r>
                              <w:r w:rsidRPr="00041137">
                                <w:rPr>
                                  <w:vanish/>
                                </w:rPr>
                                <w:instrText xml:space="preserve"> FILENAME  \p </w:instrText>
                              </w:r>
                              <w:r>
                                <w:rPr>
                                  <w:vanish/>
                                </w:rPr>
                                <w:fldChar w:fldCharType="separate"/>
                              </w:r>
                              <w:r w:rsidR="002B2071">
                                <w:rPr>
                                  <w:vanish/>
                                </w:rPr>
                                <w:t>https://ramboll-my.sharepoint.com/personal/aija_nuoramo_ramboll_fi/Documents/Entinen kotiasema/projektit_2023/vesihuolto/LIITE 5 Sopimus_LOPULLINEN.docx</w:t>
                              </w:r>
                              <w:r>
                                <w:rPr>
                                  <w:vanish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1DBED2D8" w14:textId="77777777" w:rsidR="00146C35" w:rsidRPr="00041137" w:rsidRDefault="00146C35" w:rsidP="00146C35">
                    <w:pPr>
                      <w:pStyle w:val="Alatunniste"/>
                      <w:spacing w:line="14" w:lineRule="exact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F4CB" w14:textId="73D0B93C" w:rsidR="007D1331" w:rsidRPr="00E56404" w:rsidRDefault="007D1331" w:rsidP="007D1331">
    <w:pPr>
      <w:pStyle w:val="Alatunniste"/>
    </w:pPr>
    <w:bookmarkStart w:id="8" w:name="_Hlk74034185"/>
    <w:bookmarkStart w:id="9" w:name="_Hlk74034186"/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76B9D620" wp14:editId="52587CD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3810" b="0"/>
              <wp:wrapNone/>
              <wp:docPr id="3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913D7A" w14:textId="2C0C9A4F" w:rsidR="007D1331" w:rsidRDefault="007D1331" w:rsidP="007D1331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2B2071">
                            <w:rPr>
                              <w:noProof/>
                            </w:rPr>
                            <w:t>6</w:t>
                          </w:r>
                          <w:r w:rsidRPr="00C17A1E">
                            <w:fldChar w:fldCharType="end"/>
                          </w:r>
                        </w:p>
                        <w:p w14:paraId="7FF027DD" w14:textId="77777777" w:rsidR="007D1331" w:rsidRPr="0063189B" w:rsidRDefault="007D1331" w:rsidP="007D1331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9D62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8.05pt;margin-top:0;width:169.25pt;height:97.5pt;z-index:-251658239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" filled="f" fillcolor="white [3201]" stroked="f" strokeweight=".5pt">
              <v:textbox inset="0,0,0,30mm">
                <w:txbxContent>
                  <w:p w14:paraId="15913D7A" w14:textId="2C0C9A4F" w:rsidR="007D1331" w:rsidRDefault="007D1331" w:rsidP="007D1331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2B2071">
                      <w:rPr>
                        <w:noProof/>
                      </w:rPr>
                      <w:t>6</w:t>
                    </w:r>
                    <w:r w:rsidRPr="00C17A1E">
                      <w:fldChar w:fldCharType="end"/>
                    </w:r>
                  </w:p>
                  <w:p w14:paraId="7FF027DD" w14:textId="77777777" w:rsidR="007D1331" w:rsidRPr="0063189B" w:rsidRDefault="007D1331" w:rsidP="007D1331">
                    <w:pPr>
                      <w:pStyle w:val="Alatunnis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1" layoutInCell="1" allowOverlap="1" wp14:anchorId="27BB2924" wp14:editId="52261169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406162550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7D1331" w14:paraId="331BFDDF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  <w:shd w:val="clear" w:color="auto" w:fill="auto"/>
                              </w:tcPr>
                              <w:p w14:paraId="2E0702A4" w14:textId="77777777" w:rsidR="007D1331" w:rsidRPr="00C370BA" w:rsidRDefault="002B2071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fc592974-835e-4a2e-9657-d5620dd538d1&quot;}}"/>
                                    <w:id w:val="468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5DFD0BC4" w14:textId="77777777" w:rsidR="007D1331" w:rsidRPr="00C370BA" w:rsidRDefault="002B2071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40bce9c7-8de8-43ad-bd4d-35fea62d83e8&quot;}}"/>
                                    <w:id w:val="469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14:paraId="4FB95543" w14:textId="77777777" w:rsidR="007D1331" w:rsidRPr="007A2457" w:rsidRDefault="002B2071" w:rsidP="007A2457">
                                <w:pPr>
                                  <w:pStyle w:val="Template-Address"/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476a28a9-760e-423d-b075-fd9a1465c773&quot;}}"/>
                                    <w:id w:val="470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1408DD3C" w14:textId="77777777" w:rsidR="007D1331" w:rsidRPr="00C370BA" w:rsidRDefault="002B2071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e41cf979-9b01-42a1-a45a-9cb57fac3f00&quot;}}"/>
                                    <w:id w:val="471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3E71AE5" w14:textId="77777777" w:rsidR="007D1331" w:rsidRPr="00414021" w:rsidRDefault="007D1331" w:rsidP="007D1331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B2924" id="_x0000_s1040" type="#_x0000_t202" style="position:absolute;margin-left:0;margin-top:0;width:477.05pt;height:63.8pt;z-index:251653120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" filled="f" fillcolor="white [3201]" stroked="f" strokeweight=".5pt">
              <v:textbox inset="0,0,0,12mm">
                <w:txbxContent>
                  <w:tbl>
                    <w:tblPr>
                      <w:tblStyle w:val="TaulukkoRuudukko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7D1331" w14:paraId="331BFDDF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  <w:shd w:val="clear" w:color="auto" w:fill="auto"/>
                        </w:tcPr>
                        <w:p w14:paraId="2E0702A4" w14:textId="77777777" w:rsidR="007D1331" w:rsidRPr="00C370BA" w:rsidRDefault="004054CB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fc592974-835e-4a2e-9657-d5620dd538d1&quot;}}"/>
                              <w:id w:val="468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5DFD0BC4" w14:textId="77777777" w:rsidR="007D1331" w:rsidRPr="00C370BA" w:rsidRDefault="004054CB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40bce9c7-8de8-43ad-bd4d-35fea62d83e8&quot;}}"/>
                              <w:id w:val="469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  <w:shd w:val="clear" w:color="auto" w:fill="auto"/>
                        </w:tcPr>
                        <w:p w14:paraId="4FB95543" w14:textId="77777777" w:rsidR="007D1331" w:rsidRPr="007A2457" w:rsidRDefault="004054CB" w:rsidP="007A2457">
                          <w:pPr>
                            <w:pStyle w:val="Template-Address"/>
                          </w:pPr>
                          <w:sdt>
                            <w:sdtPr>
                              <w:alias w:val="Footer03HL"/>
                              <w:tag w:val="{&quot;templafy&quot;:{&quot;id&quot;:&quot;476a28a9-760e-423d-b075-fd9a1465c773&quot;}}"/>
                              <w:id w:val="470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1408DD3C" w14:textId="77777777" w:rsidR="007D1331" w:rsidRPr="00C370BA" w:rsidRDefault="004054CB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e41cf979-9b01-42a1-a45a-9cb57fac3f00&quot;}}"/>
                              <w:id w:val="471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53E71AE5" w14:textId="77777777" w:rsidR="007D1331" w:rsidRPr="00414021" w:rsidRDefault="007D1331" w:rsidP="007D1331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bookmarkEnd w:id="8"/>
    <w:bookmarkEnd w:id="9"/>
  </w:p>
  <w:p w14:paraId="68EF0109" w14:textId="77777777" w:rsidR="007D1331" w:rsidRDefault="007D1331" w:rsidP="007D1331">
    <w:pPr>
      <w:pStyle w:val="Alatunniste"/>
    </w:pPr>
  </w:p>
  <w:tbl>
    <w:tblPr>
      <w:tblStyle w:val="TaulukkoRuudukko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</w:rPr>
        <w:alias w:val="group"/>
        <w:tag w:val="{&quot;templafy&quot;:{&quot;id&quot;:&quot;ae9f4c7d-8e7c-4be4-bc35-efa0c60c38c3&quot;}}"/>
        <w:id w:val="1091893360"/>
      </w:sdtPr>
      <w:sdtEndPr/>
      <w:sdtContent>
        <w:tr w:rsidR="005A1637" w14:paraId="20450AFF" w14:textId="77777777" w:rsidTr="005A1637">
          <w:trPr>
            <w:trHeight w:val="284"/>
          </w:trPr>
          <w:tc>
            <w:tcPr>
              <w:tcW w:w="762" w:type="dxa"/>
              <w:shd w:val="clear" w:color="auto" w:fill="auto"/>
              <w:vAlign w:val="bottom"/>
            </w:tcPr>
            <w:p w14:paraId="3407A8B0" w14:textId="77777777" w:rsidR="005A1637" w:rsidRDefault="005A1637" w:rsidP="005A1637">
              <w:pPr>
                <w:pStyle w:val="Alatunniste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  <w:tc>
            <w:tcPr>
              <w:tcW w:w="6041" w:type="dxa"/>
              <w:shd w:val="clear" w:color="auto" w:fill="auto"/>
              <w:vAlign w:val="bottom"/>
            </w:tcPr>
            <w:p w14:paraId="24DF296D" w14:textId="3A99E0FA" w:rsidR="005A1637" w:rsidRPr="00BD2BBC" w:rsidRDefault="005A1637" w:rsidP="005A1637">
              <w:pPr>
                <w:pStyle w:val="Template-DocId"/>
              </w:pPr>
            </w:p>
          </w:tc>
        </w:tr>
      </w:sdtContent>
    </w:sdt>
  </w:tbl>
  <w:p w14:paraId="13C3AEA8" w14:textId="6F0B4F17" w:rsidR="009B32C6" w:rsidRPr="007D1331" w:rsidRDefault="009B32C6" w:rsidP="007D13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1986" w14:textId="77777777" w:rsidR="007E1D4C" w:rsidRDefault="007E1D4C" w:rsidP="00B10F56">
      <w:pPr>
        <w:spacing w:line="240" w:lineRule="auto"/>
      </w:pPr>
      <w:r>
        <w:separator/>
      </w:r>
    </w:p>
  </w:footnote>
  <w:footnote w:type="continuationSeparator" w:id="0">
    <w:p w14:paraId="444BD8F2" w14:textId="77777777" w:rsidR="007E1D4C" w:rsidRDefault="007E1D4C" w:rsidP="00B10F56">
      <w:pPr>
        <w:spacing w:line="240" w:lineRule="auto"/>
      </w:pPr>
      <w:r>
        <w:continuationSeparator/>
      </w:r>
    </w:p>
  </w:footnote>
  <w:footnote w:type="continuationNotice" w:id="1">
    <w:p w14:paraId="0B066DCA" w14:textId="77777777" w:rsidR="007E1D4C" w:rsidRDefault="007E1D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7B77" w14:textId="77777777" w:rsidR="00FD75D9" w:rsidRDefault="00FD75D9">
    <w:pPr>
      <w:pStyle w:val="Yltunniste"/>
    </w:pPr>
    <w:r>
      <w:rPr>
        <w:noProof/>
      </w:rPr>
      <w:drawing>
        <wp:anchor distT="0" distB="0" distL="0" distR="0" simplePos="0" relativeHeight="251658243" behindDoc="0" locked="0" layoutInCell="1" allowOverlap="1" wp14:anchorId="46C90DA4" wp14:editId="2A1D327B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513874492" name="LogoH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22194" name="LogoHL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0" locked="0" layoutInCell="1" allowOverlap="1" wp14:anchorId="3D2673B9" wp14:editId="07324E49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347109956" name="LogoRambol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79667" name="LogoRamboll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491951557"/>
  <w:bookmarkStart w:id="6" w:name="_Hlk491951558"/>
  <w:bookmarkStart w:id="7" w:name="_Hlk491951559"/>
  <w:p w14:paraId="25EB2ABB" w14:textId="77777777" w:rsidR="0072241B" w:rsidRDefault="002B2071" w:rsidP="0072241B">
    <w:pPr>
      <w:pStyle w:val="Template-Web"/>
    </w:pPr>
    <w:sdt>
      <w:sdtPr>
        <w:rPr>
          <w:vanish/>
        </w:rPr>
        <w:alias w:val="web"/>
        <w:tag w:val="{&quot;templafy&quot;:{&quot;id&quot;:&quot;b181ceff-c866-44ed-ad1a-27b1a20761b2&quot;}}"/>
        <w:id w:val="465"/>
      </w:sdtPr>
      <w:sdtEndPr/>
      <w:sdtContent>
        <w:r w:rsidR="007B5D14">
          <w:rPr>
            <w:vanish/>
          </w:rPr>
          <w:t>​</w:t>
        </w:r>
      </w:sdtContent>
    </w:sdt>
  </w:p>
  <w:bookmarkEnd w:id="5"/>
  <w:bookmarkEnd w:id="6"/>
  <w:bookmarkEnd w:id="7"/>
  <w:p w14:paraId="49D30B72" w14:textId="1E6756B4" w:rsidR="0072241B" w:rsidRDefault="0072241B" w:rsidP="0072241B">
    <w:pPr>
      <w:pStyle w:val="Yltunniste"/>
    </w:pPr>
    <w:r>
      <w:rPr>
        <w:noProof/>
      </w:rPr>
      <w:drawing>
        <wp:anchor distT="0" distB="0" distL="0" distR="0" simplePos="0" relativeHeight="251658245" behindDoc="0" locked="0" layoutInCell="1" allowOverlap="1" wp14:anchorId="2FF20456" wp14:editId="729D2B75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278442412" name="LogoHL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02635" name="LogoHL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AB05" w14:textId="519A0736" w:rsidR="00245CB2" w:rsidRDefault="006B5455" w:rsidP="006B5455">
    <w:pPr>
      <w:pStyle w:val="Yltunniste"/>
      <w:tabs>
        <w:tab w:val="left" w:pos="2977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Liite </w:t>
    </w:r>
    <w:r w:rsidR="001B4381">
      <w:rPr>
        <w:rFonts w:ascii="Arial" w:hAnsi="Arial" w:cs="Arial"/>
        <w:b/>
        <w:bCs/>
        <w:sz w:val="22"/>
        <w:szCs w:val="22"/>
      </w:rPr>
      <w:t>5</w:t>
    </w:r>
    <w:r>
      <w:rPr>
        <w:rFonts w:ascii="Arial" w:hAnsi="Arial" w:cs="Arial"/>
        <w:b/>
        <w:bCs/>
        <w:sz w:val="22"/>
        <w:szCs w:val="22"/>
      </w:rPr>
      <w:tab/>
    </w:r>
    <w:r w:rsidR="004E3D34" w:rsidRPr="00C91A0E">
      <w:rPr>
        <w:rFonts w:ascii="Arial" w:hAnsi="Arial" w:cs="Arial"/>
        <w:b/>
        <w:bCs/>
        <w:sz w:val="22"/>
        <w:szCs w:val="22"/>
      </w:rPr>
      <w:t xml:space="preserve">HANKINTASOPIMUS </w:t>
    </w:r>
  </w:p>
  <w:p w14:paraId="7D90D750" w14:textId="075662F7" w:rsidR="00C91A0E" w:rsidRPr="009B096E" w:rsidRDefault="00245CB2" w:rsidP="00D332C6">
    <w:pPr>
      <w:pStyle w:val="Yltunniste"/>
      <w:ind w:left="2977"/>
      <w:rPr>
        <w:rStyle w:val="Sivunumero"/>
        <w:rFonts w:ascii="Arial" w:hAnsi="Arial" w:cs="Arial"/>
        <w:sz w:val="20"/>
        <w:szCs w:val="20"/>
      </w:rPr>
    </w:pPr>
    <w:r w:rsidRPr="00C91A0E">
      <w:rPr>
        <w:rFonts w:ascii="Arial" w:hAnsi="Arial" w:cs="Arial"/>
        <w:b/>
        <w:bCs/>
        <w:sz w:val="22"/>
        <w:szCs w:val="22"/>
      </w:rPr>
      <w:t>KUNTOTUTKIMUSPALVELUT</w:t>
    </w:r>
    <w:r w:rsidR="00D332C6">
      <w:rPr>
        <w:rStyle w:val="Sivunumero"/>
        <w:rFonts w:ascii="Arial" w:hAnsi="Arial" w:cs="Arial"/>
        <w:sz w:val="20"/>
        <w:szCs w:val="20"/>
      </w:rPr>
      <w:tab/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C91A0E" w:rsidRPr="009B096E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C91A0E">
      <w:rPr>
        <w:rStyle w:val="Sivunumero"/>
        <w:sz w:val="20"/>
        <w:szCs w:val="20"/>
      </w:rPr>
      <w:t>1</w: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C91A0E" w:rsidRPr="009B096E">
      <w:rPr>
        <w:rStyle w:val="Sivunumero"/>
        <w:rFonts w:ascii="Arial" w:hAnsi="Arial" w:cs="Arial"/>
        <w:sz w:val="20"/>
        <w:szCs w:val="20"/>
      </w:rPr>
      <w:t>(</w: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C91A0E" w:rsidRPr="009B096E">
      <w:rPr>
        <w:rStyle w:val="Sivunumero"/>
        <w:rFonts w:ascii="Arial" w:hAnsi="Arial" w:cs="Arial"/>
        <w:sz w:val="20"/>
        <w:szCs w:val="20"/>
      </w:rPr>
      <w:instrText xml:space="preserve"> NUMPAGES </w:instrTex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C91A0E">
      <w:rPr>
        <w:rStyle w:val="Sivunumero"/>
        <w:sz w:val="20"/>
        <w:szCs w:val="20"/>
      </w:rPr>
      <w:t>6</w: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C91A0E" w:rsidRPr="009B096E">
      <w:rPr>
        <w:rStyle w:val="Sivunumero"/>
        <w:rFonts w:ascii="Arial" w:hAnsi="Arial" w:cs="Arial"/>
        <w:sz w:val="20"/>
        <w:szCs w:val="20"/>
      </w:rPr>
      <w:t>)</w:t>
    </w:r>
  </w:p>
  <w:p w14:paraId="38A10BC1" w14:textId="1437870C" w:rsidR="00C91A0E" w:rsidRPr="009B096E" w:rsidRDefault="00C91A0E" w:rsidP="00C91A0E">
    <w:pPr>
      <w:pStyle w:val="Yltunniste"/>
      <w:ind w:firstLine="3420"/>
      <w:jc w:val="right"/>
      <w:rPr>
        <w:rFonts w:ascii="Arial" w:hAnsi="Arial" w:cs="Arial"/>
        <w:sz w:val="20"/>
        <w:szCs w:val="20"/>
        <w:lang w:val="en-US"/>
      </w:rPr>
    </w:pPr>
    <w:r w:rsidRPr="009B096E">
      <w:rPr>
        <w:rStyle w:val="Sivunumero"/>
        <w:rFonts w:ascii="Arial" w:hAnsi="Arial" w:cs="Arial"/>
        <w:sz w:val="20"/>
        <w:szCs w:val="20"/>
      </w:rPr>
      <w:t>[päivämäärä]</w:t>
    </w:r>
  </w:p>
  <w:p w14:paraId="397D5E3A" w14:textId="54A433CD" w:rsidR="009B32C6" w:rsidRDefault="00F76A4A">
    <w:pPr>
      <w:pStyle w:val="Yltunnis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A64339D" wp14:editId="256434F3">
              <wp:simplePos x="0" y="0"/>
              <wp:positionH relativeFrom="column">
                <wp:posOffset>-41911</wp:posOffset>
              </wp:positionH>
              <wp:positionV relativeFrom="paragraph">
                <wp:posOffset>158115</wp:posOffset>
              </wp:positionV>
              <wp:extent cx="6124575" cy="0"/>
              <wp:effectExtent l="0" t="0" r="0" b="0"/>
              <wp:wrapNone/>
              <wp:docPr id="1805738986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B843F9" id="Suora yhdysviiva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2.45pt" to="478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B32C6">
      <w:rPr>
        <w:noProof/>
      </w:rPr>
      <w:drawing>
        <wp:anchor distT="0" distB="0" distL="0" distR="0" simplePos="0" relativeHeight="251658246" behindDoc="0" locked="0" layoutInCell="1" allowOverlap="1" wp14:anchorId="5C558945" wp14:editId="58800DA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321252334" name="LogoHL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99895" name="LogoHL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B2BFB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765ED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44300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EBCE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786B8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03A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634A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98EE4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7868A2"/>
    <w:multiLevelType w:val="hybridMultilevel"/>
    <w:tmpl w:val="098CB7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4587A"/>
    <w:multiLevelType w:val="hybridMultilevel"/>
    <w:tmpl w:val="028C17A2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21B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F76612"/>
    <w:multiLevelType w:val="hybridMultilevel"/>
    <w:tmpl w:val="505EB3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364A1"/>
    <w:multiLevelType w:val="hybridMultilevel"/>
    <w:tmpl w:val="BCCC6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F3C"/>
    <w:multiLevelType w:val="hybridMultilevel"/>
    <w:tmpl w:val="857EA9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E10F3"/>
    <w:multiLevelType w:val="hybridMultilevel"/>
    <w:tmpl w:val="05D2C442"/>
    <w:lvl w:ilvl="0" w:tplc="C66EF6E0">
      <w:start w:val="1"/>
      <w:numFmt w:val="decimal"/>
      <w:pStyle w:val="Potsik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D5E19"/>
    <w:multiLevelType w:val="hybridMultilevel"/>
    <w:tmpl w:val="4F74983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9785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EF42F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185AD4"/>
    <w:multiLevelType w:val="hybridMultilevel"/>
    <w:tmpl w:val="90883B4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147C3"/>
    <w:multiLevelType w:val="hybridMultilevel"/>
    <w:tmpl w:val="BCCC61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169D8"/>
    <w:multiLevelType w:val="hybridMultilevel"/>
    <w:tmpl w:val="D38EA6E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57A018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0588C"/>
    <w:multiLevelType w:val="multilevel"/>
    <w:tmpl w:val="6FB043B0"/>
    <w:lvl w:ilvl="0">
      <w:start w:val="1"/>
      <w:numFmt w:val="decimal"/>
      <w:pStyle w:val="Numeroituluettelo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pStyle w:val="Merkittyluettelo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7749587">
    <w:abstractNumId w:val="23"/>
  </w:num>
  <w:num w:numId="2" w16cid:durableId="77486818">
    <w:abstractNumId w:val="7"/>
  </w:num>
  <w:num w:numId="3" w16cid:durableId="1774589150">
    <w:abstractNumId w:val="6"/>
  </w:num>
  <w:num w:numId="4" w16cid:durableId="899710710">
    <w:abstractNumId w:val="5"/>
  </w:num>
  <w:num w:numId="5" w16cid:durableId="1729499634">
    <w:abstractNumId w:val="4"/>
  </w:num>
  <w:num w:numId="6" w16cid:durableId="861089868">
    <w:abstractNumId w:val="22"/>
  </w:num>
  <w:num w:numId="7" w16cid:durableId="516772262">
    <w:abstractNumId w:val="3"/>
  </w:num>
  <w:num w:numId="8" w16cid:durableId="398792631">
    <w:abstractNumId w:val="2"/>
  </w:num>
  <w:num w:numId="9" w16cid:durableId="47806850">
    <w:abstractNumId w:val="1"/>
  </w:num>
  <w:num w:numId="10" w16cid:durableId="1093819822">
    <w:abstractNumId w:val="0"/>
  </w:num>
  <w:num w:numId="11" w16cid:durableId="586424129">
    <w:abstractNumId w:val="8"/>
  </w:num>
  <w:num w:numId="12" w16cid:durableId="506989749">
    <w:abstractNumId w:val="22"/>
    <w:lvlOverride w:ilvl="0">
      <w:lvl w:ilvl="0">
        <w:start w:val="1"/>
        <w:numFmt w:val="decimal"/>
        <w:pStyle w:val="Numeroituluettelo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77697532">
    <w:abstractNumId w:val="11"/>
  </w:num>
  <w:num w:numId="14" w16cid:durableId="180900469">
    <w:abstractNumId w:val="18"/>
  </w:num>
  <w:num w:numId="15" w16cid:durableId="235240679">
    <w:abstractNumId w:val="11"/>
  </w:num>
  <w:num w:numId="16" w16cid:durableId="2047440415">
    <w:abstractNumId w:val="18"/>
  </w:num>
  <w:num w:numId="17" w16cid:durableId="1154301013">
    <w:abstractNumId w:val="23"/>
  </w:num>
  <w:num w:numId="18" w16cid:durableId="1249802149">
    <w:abstractNumId w:val="7"/>
  </w:num>
  <w:num w:numId="19" w16cid:durableId="795106999">
    <w:abstractNumId w:val="6"/>
  </w:num>
  <w:num w:numId="20" w16cid:durableId="364133729">
    <w:abstractNumId w:val="5"/>
  </w:num>
  <w:num w:numId="21" w16cid:durableId="1968312927">
    <w:abstractNumId w:val="4"/>
  </w:num>
  <w:num w:numId="22" w16cid:durableId="1689791670">
    <w:abstractNumId w:val="22"/>
    <w:lvlOverride w:ilvl="0">
      <w:lvl w:ilvl="0">
        <w:start w:val="1"/>
        <w:numFmt w:val="decimal"/>
        <w:pStyle w:val="Numeroituluettelo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23" w16cid:durableId="1848061890">
    <w:abstractNumId w:val="3"/>
  </w:num>
  <w:num w:numId="24" w16cid:durableId="967786483">
    <w:abstractNumId w:val="2"/>
  </w:num>
  <w:num w:numId="25" w16cid:durableId="404960392">
    <w:abstractNumId w:val="1"/>
  </w:num>
  <w:num w:numId="26" w16cid:durableId="1883639170">
    <w:abstractNumId w:val="0"/>
  </w:num>
  <w:num w:numId="27" w16cid:durableId="1170830089">
    <w:abstractNumId w:val="23"/>
  </w:num>
  <w:num w:numId="28" w16cid:durableId="1714692113">
    <w:abstractNumId w:val="7"/>
  </w:num>
  <w:num w:numId="29" w16cid:durableId="945960207">
    <w:abstractNumId w:val="6"/>
  </w:num>
  <w:num w:numId="30" w16cid:durableId="1055277246">
    <w:abstractNumId w:val="5"/>
  </w:num>
  <w:num w:numId="31" w16cid:durableId="192309585">
    <w:abstractNumId w:val="4"/>
  </w:num>
  <w:num w:numId="32" w16cid:durableId="892274980">
    <w:abstractNumId w:val="22"/>
  </w:num>
  <w:num w:numId="33" w16cid:durableId="1824854237">
    <w:abstractNumId w:val="3"/>
  </w:num>
  <w:num w:numId="34" w16cid:durableId="1782139852">
    <w:abstractNumId w:val="2"/>
  </w:num>
  <w:num w:numId="35" w16cid:durableId="514656460">
    <w:abstractNumId w:val="1"/>
  </w:num>
  <w:num w:numId="36" w16cid:durableId="652177341">
    <w:abstractNumId w:val="0"/>
  </w:num>
  <w:num w:numId="37" w16cid:durableId="477574827">
    <w:abstractNumId w:val="21"/>
  </w:num>
  <w:num w:numId="38" w16cid:durableId="1726834580">
    <w:abstractNumId w:val="12"/>
  </w:num>
  <w:num w:numId="39" w16cid:durableId="297302672">
    <w:abstractNumId w:val="16"/>
  </w:num>
  <w:num w:numId="40" w16cid:durableId="1304889537">
    <w:abstractNumId w:val="10"/>
  </w:num>
  <w:num w:numId="41" w16cid:durableId="841360368">
    <w:abstractNumId w:val="19"/>
  </w:num>
  <w:num w:numId="42" w16cid:durableId="550919839">
    <w:abstractNumId w:val="17"/>
  </w:num>
  <w:num w:numId="43" w16cid:durableId="401028641">
    <w:abstractNumId w:val="14"/>
  </w:num>
  <w:num w:numId="44" w16cid:durableId="1714191057">
    <w:abstractNumId w:val="9"/>
  </w:num>
  <w:num w:numId="45" w16cid:durableId="6492755">
    <w:abstractNumId w:val="15"/>
  </w:num>
  <w:num w:numId="46" w16cid:durableId="928463370">
    <w:abstractNumId w:val="20"/>
  </w:num>
  <w:num w:numId="47" w16cid:durableId="118921646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ija Laakso">
    <w15:presenceInfo w15:providerId="AD" w15:userId="S::tuija.laakso@ramboll.fi::af95c583-f57e-4508-97c7-b701a668f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revisionView w:markup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E"/>
    <w:rsid w:val="00002537"/>
    <w:rsid w:val="00015F9B"/>
    <w:rsid w:val="00031CB6"/>
    <w:rsid w:val="0003428C"/>
    <w:rsid w:val="00045DCF"/>
    <w:rsid w:val="000474D7"/>
    <w:rsid w:val="00060F5C"/>
    <w:rsid w:val="000706A2"/>
    <w:rsid w:val="0007553A"/>
    <w:rsid w:val="00095A32"/>
    <w:rsid w:val="000A59DC"/>
    <w:rsid w:val="000C023D"/>
    <w:rsid w:val="000C0F93"/>
    <w:rsid w:val="000D790D"/>
    <w:rsid w:val="000E79A0"/>
    <w:rsid w:val="00140E15"/>
    <w:rsid w:val="00144E3E"/>
    <w:rsid w:val="00145F89"/>
    <w:rsid w:val="00146C35"/>
    <w:rsid w:val="001868EF"/>
    <w:rsid w:val="001B0962"/>
    <w:rsid w:val="001B4381"/>
    <w:rsid w:val="001D4EC9"/>
    <w:rsid w:val="001E3B32"/>
    <w:rsid w:val="002103CB"/>
    <w:rsid w:val="0021336D"/>
    <w:rsid w:val="00213C0E"/>
    <w:rsid w:val="0022294E"/>
    <w:rsid w:val="00245CB2"/>
    <w:rsid w:val="002528A4"/>
    <w:rsid w:val="00262805"/>
    <w:rsid w:val="002854AC"/>
    <w:rsid w:val="002919F0"/>
    <w:rsid w:val="0029696B"/>
    <w:rsid w:val="002B2071"/>
    <w:rsid w:val="002B3535"/>
    <w:rsid w:val="002C6BBC"/>
    <w:rsid w:val="002D24D3"/>
    <w:rsid w:val="002E125F"/>
    <w:rsid w:val="00300B73"/>
    <w:rsid w:val="0030733B"/>
    <w:rsid w:val="0031083F"/>
    <w:rsid w:val="00310F72"/>
    <w:rsid w:val="00321687"/>
    <w:rsid w:val="003278BA"/>
    <w:rsid w:val="00333DB8"/>
    <w:rsid w:val="00352F1C"/>
    <w:rsid w:val="0035497D"/>
    <w:rsid w:val="0036086C"/>
    <w:rsid w:val="00367A60"/>
    <w:rsid w:val="0037192B"/>
    <w:rsid w:val="00374C7E"/>
    <w:rsid w:val="003754CB"/>
    <w:rsid w:val="0038473A"/>
    <w:rsid w:val="003A0FE8"/>
    <w:rsid w:val="003A19D2"/>
    <w:rsid w:val="003A3B80"/>
    <w:rsid w:val="003A6070"/>
    <w:rsid w:val="003A689D"/>
    <w:rsid w:val="003B09B3"/>
    <w:rsid w:val="003B3FE1"/>
    <w:rsid w:val="003B5EE8"/>
    <w:rsid w:val="003C26A1"/>
    <w:rsid w:val="003D1F20"/>
    <w:rsid w:val="003D68B8"/>
    <w:rsid w:val="003E6D82"/>
    <w:rsid w:val="004035E2"/>
    <w:rsid w:val="004054CB"/>
    <w:rsid w:val="00425345"/>
    <w:rsid w:val="00434D7F"/>
    <w:rsid w:val="004403DF"/>
    <w:rsid w:val="00446283"/>
    <w:rsid w:val="0045198B"/>
    <w:rsid w:val="004609F7"/>
    <w:rsid w:val="00494C50"/>
    <w:rsid w:val="004962AC"/>
    <w:rsid w:val="004A3CBA"/>
    <w:rsid w:val="004B103E"/>
    <w:rsid w:val="004B3CBB"/>
    <w:rsid w:val="004C5030"/>
    <w:rsid w:val="004C6B2B"/>
    <w:rsid w:val="004D1272"/>
    <w:rsid w:val="004D6101"/>
    <w:rsid w:val="004E3D34"/>
    <w:rsid w:val="004E4F2F"/>
    <w:rsid w:val="00501592"/>
    <w:rsid w:val="005122FF"/>
    <w:rsid w:val="00520302"/>
    <w:rsid w:val="00521172"/>
    <w:rsid w:val="005329C5"/>
    <w:rsid w:val="00541D37"/>
    <w:rsid w:val="005610DE"/>
    <w:rsid w:val="005611A0"/>
    <w:rsid w:val="00564E5F"/>
    <w:rsid w:val="00570A21"/>
    <w:rsid w:val="005737AE"/>
    <w:rsid w:val="0057767B"/>
    <w:rsid w:val="00580A44"/>
    <w:rsid w:val="00582D47"/>
    <w:rsid w:val="0058461C"/>
    <w:rsid w:val="005A1637"/>
    <w:rsid w:val="005B0A31"/>
    <w:rsid w:val="005C5E91"/>
    <w:rsid w:val="006035F1"/>
    <w:rsid w:val="006062FA"/>
    <w:rsid w:val="00615BCE"/>
    <w:rsid w:val="006243A4"/>
    <w:rsid w:val="006438BC"/>
    <w:rsid w:val="00661833"/>
    <w:rsid w:val="00667E14"/>
    <w:rsid w:val="006842C6"/>
    <w:rsid w:val="00684EBA"/>
    <w:rsid w:val="006858EC"/>
    <w:rsid w:val="006B5455"/>
    <w:rsid w:val="006C4B72"/>
    <w:rsid w:val="006E3082"/>
    <w:rsid w:val="006F0275"/>
    <w:rsid w:val="00702D70"/>
    <w:rsid w:val="00707E32"/>
    <w:rsid w:val="0072241B"/>
    <w:rsid w:val="00723094"/>
    <w:rsid w:val="00730440"/>
    <w:rsid w:val="00731BC6"/>
    <w:rsid w:val="0074742D"/>
    <w:rsid w:val="00763D90"/>
    <w:rsid w:val="00772D6C"/>
    <w:rsid w:val="00785513"/>
    <w:rsid w:val="00791B9B"/>
    <w:rsid w:val="007920D5"/>
    <w:rsid w:val="007920DB"/>
    <w:rsid w:val="00794143"/>
    <w:rsid w:val="00797AC6"/>
    <w:rsid w:val="007A2457"/>
    <w:rsid w:val="007A372C"/>
    <w:rsid w:val="007A3F56"/>
    <w:rsid w:val="007A577C"/>
    <w:rsid w:val="007B5D14"/>
    <w:rsid w:val="007D0315"/>
    <w:rsid w:val="007D1331"/>
    <w:rsid w:val="007E1D4C"/>
    <w:rsid w:val="007E4F21"/>
    <w:rsid w:val="0080291E"/>
    <w:rsid w:val="008076DE"/>
    <w:rsid w:val="00820C1D"/>
    <w:rsid w:val="008407D5"/>
    <w:rsid w:val="00847D92"/>
    <w:rsid w:val="0085493D"/>
    <w:rsid w:val="00864FB1"/>
    <w:rsid w:val="00872B56"/>
    <w:rsid w:val="008773A4"/>
    <w:rsid w:val="008830E2"/>
    <w:rsid w:val="008908A0"/>
    <w:rsid w:val="008A07C2"/>
    <w:rsid w:val="008C05B3"/>
    <w:rsid w:val="008C13A3"/>
    <w:rsid w:val="008E05E9"/>
    <w:rsid w:val="008E5E38"/>
    <w:rsid w:val="008E79CE"/>
    <w:rsid w:val="008F324D"/>
    <w:rsid w:val="008F6CB0"/>
    <w:rsid w:val="00902336"/>
    <w:rsid w:val="009032DA"/>
    <w:rsid w:val="00914BE6"/>
    <w:rsid w:val="00914E25"/>
    <w:rsid w:val="00916419"/>
    <w:rsid w:val="0092123C"/>
    <w:rsid w:val="00927B68"/>
    <w:rsid w:val="00953AB1"/>
    <w:rsid w:val="0096406F"/>
    <w:rsid w:val="00971DB2"/>
    <w:rsid w:val="00976646"/>
    <w:rsid w:val="009812C4"/>
    <w:rsid w:val="00984619"/>
    <w:rsid w:val="00985A4B"/>
    <w:rsid w:val="0098729C"/>
    <w:rsid w:val="009957CD"/>
    <w:rsid w:val="009A06B7"/>
    <w:rsid w:val="009A713C"/>
    <w:rsid w:val="009A7266"/>
    <w:rsid w:val="009B29FD"/>
    <w:rsid w:val="009B32C6"/>
    <w:rsid w:val="009D2AC4"/>
    <w:rsid w:val="009D46C6"/>
    <w:rsid w:val="009E51FB"/>
    <w:rsid w:val="009F542E"/>
    <w:rsid w:val="00A167FE"/>
    <w:rsid w:val="00A16C81"/>
    <w:rsid w:val="00A2288A"/>
    <w:rsid w:val="00A367A3"/>
    <w:rsid w:val="00A57588"/>
    <w:rsid w:val="00A64890"/>
    <w:rsid w:val="00A735A4"/>
    <w:rsid w:val="00A9028B"/>
    <w:rsid w:val="00AA34EF"/>
    <w:rsid w:val="00AB36ED"/>
    <w:rsid w:val="00AB5601"/>
    <w:rsid w:val="00B0028A"/>
    <w:rsid w:val="00B05F5D"/>
    <w:rsid w:val="00B10F56"/>
    <w:rsid w:val="00B12216"/>
    <w:rsid w:val="00B148F4"/>
    <w:rsid w:val="00B34C2E"/>
    <w:rsid w:val="00B372B0"/>
    <w:rsid w:val="00B55AFC"/>
    <w:rsid w:val="00B8010E"/>
    <w:rsid w:val="00B90DD3"/>
    <w:rsid w:val="00B9681F"/>
    <w:rsid w:val="00BA7509"/>
    <w:rsid w:val="00BB451A"/>
    <w:rsid w:val="00BD0F14"/>
    <w:rsid w:val="00BD5067"/>
    <w:rsid w:val="00BD678C"/>
    <w:rsid w:val="00BF5CB7"/>
    <w:rsid w:val="00BF65DE"/>
    <w:rsid w:val="00C00718"/>
    <w:rsid w:val="00C05667"/>
    <w:rsid w:val="00C1657F"/>
    <w:rsid w:val="00C34ED8"/>
    <w:rsid w:val="00C434DD"/>
    <w:rsid w:val="00C4501E"/>
    <w:rsid w:val="00C532C9"/>
    <w:rsid w:val="00C54CEE"/>
    <w:rsid w:val="00C62E8F"/>
    <w:rsid w:val="00C7458E"/>
    <w:rsid w:val="00C765F2"/>
    <w:rsid w:val="00C814C5"/>
    <w:rsid w:val="00C85ABF"/>
    <w:rsid w:val="00C90C59"/>
    <w:rsid w:val="00C91A0E"/>
    <w:rsid w:val="00C97D5C"/>
    <w:rsid w:val="00CA47E4"/>
    <w:rsid w:val="00CB1BA7"/>
    <w:rsid w:val="00CC3128"/>
    <w:rsid w:val="00CD1314"/>
    <w:rsid w:val="00CD318B"/>
    <w:rsid w:val="00CD5A9D"/>
    <w:rsid w:val="00CE03FE"/>
    <w:rsid w:val="00CE31C5"/>
    <w:rsid w:val="00CF32D6"/>
    <w:rsid w:val="00D332C6"/>
    <w:rsid w:val="00D400EA"/>
    <w:rsid w:val="00D41826"/>
    <w:rsid w:val="00D42BA5"/>
    <w:rsid w:val="00D52569"/>
    <w:rsid w:val="00D70C31"/>
    <w:rsid w:val="00D82D9E"/>
    <w:rsid w:val="00D95721"/>
    <w:rsid w:val="00D97242"/>
    <w:rsid w:val="00DA3DA3"/>
    <w:rsid w:val="00DB396A"/>
    <w:rsid w:val="00DB6262"/>
    <w:rsid w:val="00DC30C0"/>
    <w:rsid w:val="00DC39AD"/>
    <w:rsid w:val="00DD11EB"/>
    <w:rsid w:val="00DD449D"/>
    <w:rsid w:val="00DD5D2B"/>
    <w:rsid w:val="00DE12AC"/>
    <w:rsid w:val="00DF4AC1"/>
    <w:rsid w:val="00E03766"/>
    <w:rsid w:val="00E15B64"/>
    <w:rsid w:val="00E23699"/>
    <w:rsid w:val="00E36B2A"/>
    <w:rsid w:val="00E3734E"/>
    <w:rsid w:val="00E42A94"/>
    <w:rsid w:val="00E5219A"/>
    <w:rsid w:val="00E82984"/>
    <w:rsid w:val="00E95BB9"/>
    <w:rsid w:val="00EA0EB3"/>
    <w:rsid w:val="00EB2CDE"/>
    <w:rsid w:val="00EB35D1"/>
    <w:rsid w:val="00EC09D1"/>
    <w:rsid w:val="00EC70AC"/>
    <w:rsid w:val="00ED27A4"/>
    <w:rsid w:val="00EF0EFB"/>
    <w:rsid w:val="00F07ECA"/>
    <w:rsid w:val="00F1559A"/>
    <w:rsid w:val="00F3110A"/>
    <w:rsid w:val="00F506C6"/>
    <w:rsid w:val="00F76063"/>
    <w:rsid w:val="00F76A4A"/>
    <w:rsid w:val="00F907FD"/>
    <w:rsid w:val="00F93427"/>
    <w:rsid w:val="00FA6AEC"/>
    <w:rsid w:val="00FA6FCC"/>
    <w:rsid w:val="00FD0C02"/>
    <w:rsid w:val="00FD1CD2"/>
    <w:rsid w:val="00FD1E9E"/>
    <w:rsid w:val="00FD75D9"/>
    <w:rsid w:val="00FE4368"/>
    <w:rsid w:val="00FF25DD"/>
    <w:rsid w:val="00FF40DC"/>
    <w:rsid w:val="67E1B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E13D7"/>
  <w15:chartTrackingRefBased/>
  <w15:docId w15:val="{8E84ED34-B9E3-4184-BDD8-ABEBDF3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8F324D"/>
    <w:pPr>
      <w:keepNext/>
      <w:keepLines/>
      <w:spacing w:before="260" w:after="260"/>
      <w:contextualSpacing/>
      <w:outlineLvl w:val="0"/>
    </w:pPr>
    <w:rPr>
      <w:rFonts w:eastAsiaTheme="majorEastAsia" w:cstheme="majorBidi"/>
      <w:b/>
      <w:bCs/>
      <w:sz w:val="20"/>
      <w:szCs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8F324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8F324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1"/>
    <w:qFormat/>
    <w:rsid w:val="008F324D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1"/>
    <w:rsid w:val="008F324D"/>
    <w:pPr>
      <w:keepNext/>
      <w:keepLines/>
      <w:spacing w:before="260"/>
      <w:contextualSpacing/>
      <w:outlineLvl w:val="4"/>
    </w:pPr>
    <w:rPr>
      <w:rFonts w:eastAsiaTheme="majorEastAsia" w:cstheme="majorBidi"/>
      <w:u w:val="single"/>
    </w:rPr>
  </w:style>
  <w:style w:type="paragraph" w:styleId="Otsikko6">
    <w:name w:val="heading 6"/>
    <w:basedOn w:val="Normaali"/>
    <w:next w:val="Normaali"/>
    <w:link w:val="Otsikko6Char"/>
    <w:uiPriority w:val="1"/>
    <w:semiHidden/>
    <w:rsid w:val="008F324D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tsikko7">
    <w:name w:val="heading 7"/>
    <w:basedOn w:val="Normaali"/>
    <w:next w:val="Normaali"/>
    <w:link w:val="Otsikko7Char"/>
    <w:uiPriority w:val="1"/>
    <w:semiHidden/>
    <w:rsid w:val="008F324D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tsikko8">
    <w:name w:val="heading 8"/>
    <w:basedOn w:val="Normaali"/>
    <w:next w:val="Normaali"/>
    <w:link w:val="Otsikko8Char"/>
    <w:uiPriority w:val="1"/>
    <w:semiHidden/>
    <w:rsid w:val="008F324D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tsikko9">
    <w:name w:val="heading 9"/>
    <w:basedOn w:val="Normaali"/>
    <w:next w:val="Normaali"/>
    <w:link w:val="Otsikko9Char"/>
    <w:uiPriority w:val="1"/>
    <w:semiHidden/>
    <w:rsid w:val="008F324D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8F324D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YltunnisteChar">
    <w:name w:val="Ylätunniste Char"/>
    <w:basedOn w:val="Kappaleenoletusfontti"/>
    <w:link w:val="Yltunniste"/>
    <w:rsid w:val="008F324D"/>
    <w:rPr>
      <w:rFonts w:ascii="Verdana" w:hAnsi="Verdana"/>
      <w:kern w:val="0"/>
      <w:sz w:val="16"/>
      <w:szCs w:val="18"/>
      <w:lang w:val="fi-FI"/>
      <w14:ligatures w14:val="none"/>
    </w:rPr>
  </w:style>
  <w:style w:type="paragraph" w:styleId="Alatunniste">
    <w:name w:val="footer"/>
    <w:basedOn w:val="Normaali"/>
    <w:link w:val="AlatunnisteChar"/>
    <w:uiPriority w:val="99"/>
    <w:rsid w:val="008F324D"/>
    <w:pPr>
      <w:tabs>
        <w:tab w:val="center" w:pos="4819"/>
        <w:tab w:val="right" w:pos="9638"/>
      </w:tabs>
      <w:spacing w:line="200" w:lineRule="atLeast"/>
    </w:pPr>
    <w:rPr>
      <w:noProof/>
      <w:sz w:val="1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F324D"/>
    <w:rPr>
      <w:rFonts w:ascii="Verdana" w:hAnsi="Verdana"/>
      <w:noProof/>
      <w:kern w:val="0"/>
      <w:sz w:val="12"/>
      <w:szCs w:val="18"/>
      <w:lang w:val="fi-FI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8F324D"/>
    <w:rPr>
      <w:color w:val="auto"/>
      <w:lang w:val="fi-FI"/>
    </w:rPr>
  </w:style>
  <w:style w:type="character" w:customStyle="1" w:styleId="Otsikko1Char">
    <w:name w:val="Otsikko 1 Char"/>
    <w:basedOn w:val="Kappaleenoletusfontti"/>
    <w:link w:val="Otsikko1"/>
    <w:uiPriority w:val="1"/>
    <w:rsid w:val="008F324D"/>
    <w:rPr>
      <w:rFonts w:ascii="Verdana" w:eastAsiaTheme="majorEastAsia" w:hAnsi="Verdana" w:cstheme="majorBidi"/>
      <w:b/>
      <w:bCs/>
      <w:kern w:val="0"/>
      <w:sz w:val="20"/>
      <w:szCs w:val="28"/>
      <w:lang w:val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26"/>
      <w:lang w:val="fi-FI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18"/>
      <w:lang w:val="fi-FI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1"/>
    <w:rsid w:val="008F324D"/>
    <w:rPr>
      <w:rFonts w:ascii="Verdana" w:eastAsiaTheme="majorEastAsia" w:hAnsi="Verdana" w:cstheme="majorBidi"/>
      <w:b/>
      <w:bCs/>
      <w:iCs/>
      <w:kern w:val="0"/>
      <w:sz w:val="18"/>
      <w:szCs w:val="18"/>
      <w:lang w:val="fi-FI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1"/>
    <w:rsid w:val="008F324D"/>
    <w:rPr>
      <w:rFonts w:ascii="Verdana" w:eastAsiaTheme="majorEastAsia" w:hAnsi="Verdana" w:cstheme="majorBidi"/>
      <w:kern w:val="0"/>
      <w:sz w:val="18"/>
      <w:szCs w:val="18"/>
      <w:u w:val="single"/>
      <w:lang w:val="fi-FI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fi-FI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fi-FI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8F324D"/>
    <w:rPr>
      <w:rFonts w:ascii="Verdana" w:eastAsiaTheme="majorEastAsia" w:hAnsi="Verdana" w:cstheme="majorBidi"/>
      <w:b/>
      <w:kern w:val="0"/>
      <w:sz w:val="18"/>
      <w:szCs w:val="20"/>
      <w:lang w:val="fi-FI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20"/>
      <w:lang w:val="fi-FI"/>
      <w14:ligatures w14:val="none"/>
    </w:rPr>
  </w:style>
  <w:style w:type="paragraph" w:styleId="Otsikko">
    <w:name w:val="Title"/>
    <w:basedOn w:val="Normaali"/>
    <w:next w:val="Normaali"/>
    <w:link w:val="OtsikkoChar"/>
    <w:uiPriority w:val="19"/>
    <w:rsid w:val="008F324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OtsikkoChar">
    <w:name w:val="Otsikko Char"/>
    <w:basedOn w:val="Kappaleenoletusfontti"/>
    <w:link w:val="Otsikko"/>
    <w:uiPriority w:val="19"/>
    <w:rsid w:val="008F324D"/>
    <w:rPr>
      <w:rFonts w:ascii="Verdana" w:eastAsiaTheme="majorEastAsia" w:hAnsi="Verdana" w:cstheme="majorBidi"/>
      <w:b/>
      <w:kern w:val="28"/>
      <w:sz w:val="40"/>
      <w:szCs w:val="52"/>
      <w:lang w:val="fi-FI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9"/>
    <w:rsid w:val="008F324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AlaotsikkoChar">
    <w:name w:val="Alaotsikko Char"/>
    <w:basedOn w:val="Kappaleenoletusfontti"/>
    <w:link w:val="Alaotsikko"/>
    <w:uiPriority w:val="19"/>
    <w:rsid w:val="008F324D"/>
    <w:rPr>
      <w:rFonts w:ascii="Verdana" w:eastAsiaTheme="majorEastAsia" w:hAnsi="Verdana" w:cstheme="majorBidi"/>
      <w:b/>
      <w:iCs/>
      <w:kern w:val="0"/>
      <w:sz w:val="36"/>
      <w:szCs w:val="24"/>
      <w:lang w:val="fi-FI"/>
      <w14:ligatures w14:val="none"/>
    </w:rPr>
  </w:style>
  <w:style w:type="character" w:styleId="Hienovarainenkorostus">
    <w:name w:val="Subtle Emphasis"/>
    <w:basedOn w:val="Kappaleenoletusfontti"/>
    <w:uiPriority w:val="99"/>
    <w:qFormat/>
    <w:rsid w:val="008F324D"/>
    <w:rPr>
      <w:i/>
      <w:iCs/>
      <w:color w:val="808080" w:themeColor="text1" w:themeTint="7F"/>
      <w:lang w:val="fi-FI"/>
    </w:rPr>
  </w:style>
  <w:style w:type="character" w:styleId="Voimakaskorostus">
    <w:name w:val="Intense Emphasis"/>
    <w:basedOn w:val="Kappaleenoletusfontti"/>
    <w:uiPriority w:val="19"/>
    <w:rsid w:val="008F324D"/>
    <w:rPr>
      <w:b/>
      <w:bCs/>
      <w:i/>
      <w:iCs/>
      <w:color w:val="auto"/>
      <w:lang w:val="fi-FI"/>
    </w:rPr>
  </w:style>
  <w:style w:type="character" w:styleId="Voimakas">
    <w:name w:val="Strong"/>
    <w:basedOn w:val="Kappaleenoletusfontti"/>
    <w:uiPriority w:val="19"/>
    <w:rsid w:val="008F324D"/>
    <w:rPr>
      <w:b/>
      <w:bCs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19"/>
    <w:rsid w:val="008F324D"/>
    <w:pPr>
      <w:spacing w:before="260" w:after="260"/>
      <w:ind w:left="851" w:right="851"/>
    </w:pPr>
    <w:rPr>
      <w:b/>
      <w:bCs/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19"/>
    <w:rsid w:val="008F324D"/>
    <w:rPr>
      <w:rFonts w:ascii="Verdana" w:hAnsi="Verdana"/>
      <w:b/>
      <w:bCs/>
      <w:i/>
      <w:iCs/>
      <w:kern w:val="0"/>
      <w:sz w:val="18"/>
      <w:szCs w:val="18"/>
      <w:lang w:val="fi-FI"/>
      <w14:ligatures w14:val="none"/>
    </w:rPr>
  </w:style>
  <w:style w:type="character" w:styleId="Hienovarainenviittaus">
    <w:name w:val="Subtle Reference"/>
    <w:basedOn w:val="Kappaleenoletusfontti"/>
    <w:uiPriority w:val="99"/>
    <w:qFormat/>
    <w:rsid w:val="008F324D"/>
    <w:rPr>
      <w:caps w:val="0"/>
      <w:smallCaps w:val="0"/>
      <w:color w:val="auto"/>
      <w:u w:val="single"/>
      <w:lang w:val="fi-FI"/>
    </w:rPr>
  </w:style>
  <w:style w:type="character" w:styleId="Erottuvaviittaus">
    <w:name w:val="Intense Reference"/>
    <w:basedOn w:val="Kappaleenoletusfontti"/>
    <w:uiPriority w:val="99"/>
    <w:qFormat/>
    <w:rsid w:val="008F324D"/>
    <w:rPr>
      <w:b/>
      <w:bCs/>
      <w:caps w:val="0"/>
      <w:smallCaps w:val="0"/>
      <w:color w:val="auto"/>
      <w:spacing w:val="5"/>
      <w:u w:val="single"/>
      <w:lang w:val="fi-FI"/>
    </w:rPr>
  </w:style>
  <w:style w:type="paragraph" w:styleId="Kuvaotsikko">
    <w:name w:val="caption"/>
    <w:basedOn w:val="Normaali"/>
    <w:next w:val="Normaali"/>
    <w:uiPriority w:val="3"/>
    <w:rsid w:val="008F324D"/>
    <w:rPr>
      <w:b/>
      <w:bCs/>
      <w:sz w:val="16"/>
    </w:rPr>
  </w:style>
  <w:style w:type="paragraph" w:styleId="Sisluet1">
    <w:name w:val="toc 1"/>
    <w:basedOn w:val="Normaali"/>
    <w:next w:val="Normaali"/>
    <w:uiPriority w:val="39"/>
    <w:semiHidden/>
    <w:rsid w:val="008F324D"/>
    <w:pPr>
      <w:ind w:right="567"/>
    </w:pPr>
    <w:rPr>
      <w:b/>
    </w:rPr>
  </w:style>
  <w:style w:type="paragraph" w:styleId="Sisluet2">
    <w:name w:val="toc 2"/>
    <w:basedOn w:val="Normaali"/>
    <w:next w:val="Normaali"/>
    <w:uiPriority w:val="39"/>
    <w:semiHidden/>
    <w:rsid w:val="008F324D"/>
    <w:pPr>
      <w:ind w:right="567"/>
    </w:pPr>
  </w:style>
  <w:style w:type="paragraph" w:styleId="Sisluet3">
    <w:name w:val="toc 3"/>
    <w:basedOn w:val="Normaali"/>
    <w:next w:val="Normaali"/>
    <w:uiPriority w:val="39"/>
    <w:semiHidden/>
    <w:rsid w:val="008F324D"/>
    <w:pPr>
      <w:ind w:right="567"/>
    </w:pPr>
  </w:style>
  <w:style w:type="paragraph" w:styleId="Sisluet4">
    <w:name w:val="toc 4"/>
    <w:basedOn w:val="Normaali"/>
    <w:next w:val="Normaali"/>
    <w:uiPriority w:val="39"/>
    <w:semiHidden/>
    <w:rsid w:val="008F324D"/>
    <w:pPr>
      <w:ind w:right="567"/>
    </w:pPr>
  </w:style>
  <w:style w:type="paragraph" w:styleId="Sisluet5">
    <w:name w:val="toc 5"/>
    <w:basedOn w:val="Normaali"/>
    <w:next w:val="Normaali"/>
    <w:uiPriority w:val="39"/>
    <w:semiHidden/>
    <w:rsid w:val="008F324D"/>
    <w:pPr>
      <w:ind w:right="567"/>
    </w:pPr>
  </w:style>
  <w:style w:type="paragraph" w:styleId="Sisluet6">
    <w:name w:val="toc 6"/>
    <w:basedOn w:val="Normaali"/>
    <w:next w:val="Normaali"/>
    <w:uiPriority w:val="39"/>
    <w:semiHidden/>
    <w:rsid w:val="008F324D"/>
    <w:pPr>
      <w:ind w:right="567"/>
    </w:pPr>
  </w:style>
  <w:style w:type="paragraph" w:styleId="Sisluet7">
    <w:name w:val="toc 7"/>
    <w:basedOn w:val="Normaali"/>
    <w:next w:val="Normaali"/>
    <w:uiPriority w:val="39"/>
    <w:semiHidden/>
    <w:rsid w:val="008F324D"/>
    <w:pPr>
      <w:ind w:right="567"/>
    </w:pPr>
  </w:style>
  <w:style w:type="paragraph" w:styleId="Sisluet8">
    <w:name w:val="toc 8"/>
    <w:basedOn w:val="Normaali"/>
    <w:next w:val="Normaali"/>
    <w:uiPriority w:val="39"/>
    <w:semiHidden/>
    <w:rsid w:val="008F324D"/>
    <w:pPr>
      <w:ind w:right="567"/>
    </w:pPr>
  </w:style>
  <w:style w:type="paragraph" w:styleId="Sisluet9">
    <w:name w:val="toc 9"/>
    <w:basedOn w:val="Normaali"/>
    <w:next w:val="Normaali"/>
    <w:uiPriority w:val="39"/>
    <w:semiHidden/>
    <w:rsid w:val="008F324D"/>
    <w:pPr>
      <w:ind w:right="567"/>
    </w:pPr>
  </w:style>
  <w:style w:type="paragraph" w:styleId="Sisllysluettelonotsikko">
    <w:name w:val="TOC Heading"/>
    <w:basedOn w:val="Normaali"/>
    <w:next w:val="Normaali"/>
    <w:uiPriority w:val="39"/>
    <w:semiHidden/>
    <w:rsid w:val="008F324D"/>
    <w:pPr>
      <w:spacing w:after="520" w:line="360" w:lineRule="atLeast"/>
    </w:pPr>
    <w:rPr>
      <w:sz w:val="28"/>
    </w:rPr>
  </w:style>
  <w:style w:type="paragraph" w:styleId="Lohkoteksti">
    <w:name w:val="Block Text"/>
    <w:basedOn w:val="Normaali"/>
    <w:uiPriority w:val="99"/>
    <w:semiHidden/>
    <w:rsid w:val="008F324D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Loppuviitteenteksti">
    <w:name w:val="endnote text"/>
    <w:basedOn w:val="Normaali"/>
    <w:link w:val="LoppuviitteentekstiChar"/>
    <w:uiPriority w:val="21"/>
    <w:semiHidden/>
    <w:rsid w:val="008F324D"/>
    <w:pPr>
      <w:spacing w:line="200" w:lineRule="atLeast"/>
      <w:ind w:left="85" w:hanging="85"/>
    </w:pPr>
    <w:rPr>
      <w:color w:val="273943" w:themeColor="background2"/>
      <w:sz w:val="1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21"/>
    <w:semiHidden/>
    <w:rsid w:val="008F324D"/>
    <w:rPr>
      <w:rFonts w:ascii="Verdana" w:hAnsi="Verdana"/>
      <w:color w:val="273943" w:themeColor="background2"/>
      <w:kern w:val="0"/>
      <w:sz w:val="12"/>
      <w:szCs w:val="20"/>
      <w:lang w:val="fi-FI"/>
      <w14:ligatures w14:val="none"/>
    </w:rPr>
  </w:style>
  <w:style w:type="character" w:styleId="Loppuviitteenviite">
    <w:name w:val="endnote reference"/>
    <w:basedOn w:val="Kappaleenoletusfontti"/>
    <w:uiPriority w:val="21"/>
    <w:semiHidden/>
    <w:rsid w:val="008F324D"/>
    <w:rPr>
      <w:vertAlign w:val="superscript"/>
      <w:lang w:val="fi-FI"/>
    </w:rPr>
  </w:style>
  <w:style w:type="paragraph" w:styleId="Alaviitteenteksti">
    <w:name w:val="footnote text"/>
    <w:basedOn w:val="Normaali"/>
    <w:link w:val="AlaviitteentekstiChar"/>
    <w:uiPriority w:val="21"/>
    <w:semiHidden/>
    <w:rsid w:val="008F324D"/>
    <w:pPr>
      <w:spacing w:line="200" w:lineRule="atLeast"/>
      <w:ind w:left="85" w:hanging="85"/>
    </w:pPr>
    <w:rPr>
      <w:color w:val="797766"/>
      <w:sz w:val="1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21"/>
    <w:semiHidden/>
    <w:rsid w:val="008F324D"/>
    <w:rPr>
      <w:rFonts w:ascii="Verdana" w:hAnsi="Verdana"/>
      <w:color w:val="797766"/>
      <w:kern w:val="0"/>
      <w:sz w:val="12"/>
      <w:szCs w:val="20"/>
      <w:lang w:val="fi-FI"/>
      <w14:ligatures w14:val="none"/>
    </w:rPr>
  </w:style>
  <w:style w:type="paragraph" w:styleId="Merkittyluettelo">
    <w:name w:val="List Bullet"/>
    <w:basedOn w:val="Normaali"/>
    <w:uiPriority w:val="2"/>
    <w:qFormat/>
    <w:rsid w:val="008F324D"/>
    <w:pPr>
      <w:numPr>
        <w:numId w:val="27"/>
      </w:numPr>
      <w:contextualSpacing/>
    </w:pPr>
  </w:style>
  <w:style w:type="paragraph" w:styleId="Numeroituluettelo">
    <w:name w:val="List Number"/>
    <w:basedOn w:val="Normaali"/>
    <w:uiPriority w:val="2"/>
    <w:qFormat/>
    <w:rsid w:val="008F324D"/>
    <w:pPr>
      <w:numPr>
        <w:numId w:val="32"/>
      </w:numPr>
      <w:contextualSpacing/>
    </w:pPr>
  </w:style>
  <w:style w:type="character" w:styleId="Sivunumero">
    <w:name w:val="page number"/>
    <w:basedOn w:val="Kappaleenoletusfontti"/>
    <w:rsid w:val="008F324D"/>
    <w:rPr>
      <w:lang w:val="fi-FI"/>
    </w:rPr>
  </w:style>
  <w:style w:type="paragraph" w:customStyle="1" w:styleId="Template">
    <w:name w:val="Template"/>
    <w:uiPriority w:val="8"/>
    <w:semiHidden/>
    <w:rsid w:val="008F324D"/>
    <w:pPr>
      <w:spacing w:after="0" w:line="200" w:lineRule="atLeast"/>
    </w:pPr>
    <w:rPr>
      <w:rFonts w:ascii="Verdana" w:hAnsi="Verdana"/>
      <w:noProof/>
      <w:kern w:val="0"/>
      <w:sz w:val="14"/>
      <w:szCs w:val="18"/>
      <w:lang w:val="fi-FI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8F324D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8F324D"/>
  </w:style>
  <w:style w:type="paragraph" w:styleId="Lhdeluettelonotsikko">
    <w:name w:val="toa heading"/>
    <w:basedOn w:val="Normaali"/>
    <w:next w:val="Normaali"/>
    <w:uiPriority w:val="39"/>
    <w:semiHidden/>
    <w:rsid w:val="008F324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Kuvaotsikkoluettelo">
    <w:name w:val="table of figures"/>
    <w:basedOn w:val="Normaali"/>
    <w:next w:val="Normaali"/>
    <w:uiPriority w:val="10"/>
    <w:semiHidden/>
    <w:rsid w:val="008F324D"/>
    <w:pPr>
      <w:ind w:right="567"/>
    </w:pPr>
  </w:style>
  <w:style w:type="paragraph" w:styleId="Allekirjoitus">
    <w:name w:val="Signature"/>
    <w:basedOn w:val="Normaali"/>
    <w:link w:val="AllekirjoitusChar"/>
    <w:uiPriority w:val="99"/>
    <w:semiHidden/>
    <w:rsid w:val="008F324D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customStyle="1" w:styleId="Table">
    <w:name w:val="Table"/>
    <w:uiPriority w:val="4"/>
    <w:rsid w:val="008F324D"/>
    <w:pPr>
      <w:spacing w:before="40" w:after="40" w:line="200" w:lineRule="atLeast"/>
      <w:ind w:left="57" w:right="113"/>
    </w:pPr>
    <w:rPr>
      <w:rFonts w:ascii="Verdana" w:hAnsi="Verdana"/>
      <w:kern w:val="0"/>
      <w:sz w:val="14"/>
      <w:szCs w:val="18"/>
      <w:lang w:val="fi-FI"/>
      <w14:ligatures w14:val="none"/>
    </w:rPr>
  </w:style>
  <w:style w:type="paragraph" w:customStyle="1" w:styleId="Table-Text">
    <w:name w:val="Table - Text"/>
    <w:basedOn w:val="Table"/>
    <w:uiPriority w:val="4"/>
    <w:rsid w:val="008F324D"/>
  </w:style>
  <w:style w:type="paragraph" w:customStyle="1" w:styleId="Table-TextTotal">
    <w:name w:val="Table - Text Total"/>
    <w:basedOn w:val="Table-Text"/>
    <w:uiPriority w:val="4"/>
    <w:rsid w:val="008F324D"/>
    <w:rPr>
      <w:b/>
    </w:rPr>
  </w:style>
  <w:style w:type="paragraph" w:customStyle="1" w:styleId="Table-Number">
    <w:name w:val="Table - Number"/>
    <w:basedOn w:val="Table"/>
    <w:uiPriority w:val="4"/>
    <w:rsid w:val="008F324D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8F324D"/>
    <w:rPr>
      <w:b/>
    </w:rPr>
  </w:style>
  <w:style w:type="paragraph" w:styleId="Lainaus">
    <w:name w:val="Quote"/>
    <w:basedOn w:val="Normaali"/>
    <w:next w:val="Normaali"/>
    <w:link w:val="LainausChar"/>
    <w:uiPriority w:val="19"/>
    <w:rsid w:val="008F324D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LainausChar">
    <w:name w:val="Lainaus Char"/>
    <w:basedOn w:val="Kappaleenoletusfontti"/>
    <w:link w:val="Lainaus"/>
    <w:uiPriority w:val="19"/>
    <w:rsid w:val="008F324D"/>
    <w:rPr>
      <w:rFonts w:ascii="Verdana" w:hAnsi="Verdana"/>
      <w:b/>
      <w:iCs/>
      <w:color w:val="000000" w:themeColor="text1"/>
      <w:kern w:val="0"/>
      <w:sz w:val="20"/>
      <w:szCs w:val="18"/>
      <w:lang w:val="fi-FI"/>
      <w14:ligatures w14:val="none"/>
    </w:rPr>
  </w:style>
  <w:style w:type="character" w:styleId="Kirjannimike">
    <w:name w:val="Book Title"/>
    <w:basedOn w:val="Kappaleenoletusfontti"/>
    <w:uiPriority w:val="99"/>
    <w:qFormat/>
    <w:rsid w:val="008F324D"/>
    <w:rPr>
      <w:b/>
      <w:bCs/>
      <w:caps w:val="0"/>
      <w:smallCaps w:val="0"/>
      <w:spacing w:val="5"/>
      <w:lang w:val="fi-FI"/>
    </w:rPr>
  </w:style>
  <w:style w:type="paragraph" w:styleId="Lhdeviiteluettelo">
    <w:name w:val="table of authorities"/>
    <w:basedOn w:val="Normaali"/>
    <w:next w:val="Normaali"/>
    <w:uiPriority w:val="10"/>
    <w:semiHidden/>
    <w:rsid w:val="008F324D"/>
    <w:pPr>
      <w:ind w:right="567"/>
    </w:pPr>
  </w:style>
  <w:style w:type="paragraph" w:styleId="Vakiosisennys">
    <w:name w:val="Normal Indent"/>
    <w:basedOn w:val="Normaali"/>
    <w:uiPriority w:val="99"/>
    <w:semiHidden/>
    <w:rsid w:val="008F324D"/>
    <w:pPr>
      <w:ind w:left="1134"/>
    </w:pPr>
  </w:style>
  <w:style w:type="table" w:styleId="TaulukkoRuudukko">
    <w:name w:val="Table Grid"/>
    <w:basedOn w:val="Normaalitaulukko"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arding">
    <w:name w:val="Regarding"/>
    <w:basedOn w:val="Normaali"/>
    <w:uiPriority w:val="2"/>
    <w:rsid w:val="00872B56"/>
    <w:pPr>
      <w:spacing w:after="260"/>
    </w:pPr>
    <w:rPr>
      <w:b/>
      <w:sz w:val="22"/>
    </w:rPr>
  </w:style>
  <w:style w:type="paragraph" w:customStyle="1" w:styleId="DocumentName">
    <w:name w:val="Document Name"/>
    <w:basedOn w:val="Normaali"/>
    <w:uiPriority w:val="8"/>
    <w:semiHidden/>
    <w:rsid w:val="008F324D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8F324D"/>
  </w:style>
  <w:style w:type="table" w:customStyle="1" w:styleId="Blank">
    <w:name w:val="Blank"/>
    <w:basedOn w:val="Normaalitaulukko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fi-FI"/>
      <w14:ligatures w14:val="none"/>
    </w:rPr>
  </w:style>
  <w:style w:type="paragraph" w:customStyle="1" w:styleId="RecipientAddress">
    <w:name w:val="Recipient Address"/>
    <w:basedOn w:val="Normaali"/>
    <w:uiPriority w:val="8"/>
    <w:rsid w:val="008F324D"/>
  </w:style>
  <w:style w:type="paragraph" w:customStyle="1" w:styleId="Table-Heading">
    <w:name w:val="Table - Heading"/>
    <w:basedOn w:val="Table"/>
    <w:uiPriority w:val="4"/>
    <w:rsid w:val="008F324D"/>
    <w:rPr>
      <w:b/>
    </w:rPr>
  </w:style>
  <w:style w:type="paragraph" w:customStyle="1" w:styleId="Table-HeadingRight">
    <w:name w:val="Table - Heading Right"/>
    <w:basedOn w:val="Table-Heading"/>
    <w:uiPriority w:val="4"/>
    <w:rsid w:val="008F324D"/>
    <w:pPr>
      <w:jc w:val="right"/>
    </w:pPr>
  </w:style>
  <w:style w:type="paragraph" w:customStyle="1" w:styleId="SenderName">
    <w:name w:val="Sender Name"/>
    <w:basedOn w:val="Normaali"/>
    <w:uiPriority w:val="7"/>
    <w:semiHidden/>
    <w:rsid w:val="008F324D"/>
    <w:rPr>
      <w:rFonts w:eastAsia="Times New Roman" w:cs="Times New Roman"/>
      <w:b/>
    </w:rPr>
  </w:style>
  <w:style w:type="paragraph" w:customStyle="1" w:styleId="Senderinformation">
    <w:name w:val="Sender information"/>
    <w:basedOn w:val="Normaali"/>
    <w:uiPriority w:val="7"/>
    <w:semiHidden/>
    <w:rsid w:val="008F324D"/>
    <w:pPr>
      <w:tabs>
        <w:tab w:val="left" w:pos="198"/>
        <w:tab w:val="left" w:pos="851"/>
      </w:tabs>
      <w:spacing w:line="200" w:lineRule="atLeast"/>
    </w:pPr>
    <w:rPr>
      <w:rFonts w:eastAsia="Times New Roman" w:cs="Times New Roman"/>
      <w:sz w:val="14"/>
    </w:rPr>
  </w:style>
  <w:style w:type="paragraph" w:styleId="Seliteteksti">
    <w:name w:val="Balloon Text"/>
    <w:basedOn w:val="Normaali"/>
    <w:link w:val="SelitetekstiChar"/>
    <w:uiPriority w:val="99"/>
    <w:semiHidden/>
    <w:rsid w:val="008F324D"/>
    <w:pPr>
      <w:spacing w:line="240" w:lineRule="auto"/>
    </w:pPr>
    <w:rPr>
      <w:rFonts w:ascii="Segoe UI" w:hAnsi="Segoe UI"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324D"/>
    <w:rPr>
      <w:rFonts w:ascii="Segoe UI" w:hAnsi="Segoe UI" w:cs="Segoe UI"/>
      <w:kern w:val="0"/>
      <w:sz w:val="18"/>
      <w:szCs w:val="18"/>
      <w:lang w:val="fi-FI"/>
      <w14:ligatures w14:val="none"/>
    </w:rPr>
  </w:style>
  <w:style w:type="paragraph" w:styleId="Lhdeluettelo">
    <w:name w:val="Bibliography"/>
    <w:basedOn w:val="Normaali"/>
    <w:next w:val="Normaali"/>
    <w:uiPriority w:val="99"/>
    <w:semiHidden/>
    <w:rsid w:val="008F324D"/>
  </w:style>
  <w:style w:type="paragraph" w:styleId="Leipteksti">
    <w:name w:val="Body Text"/>
    <w:basedOn w:val="Normaali"/>
    <w:link w:val="LeiptekstiChar"/>
    <w:uiPriority w:val="99"/>
    <w:semiHidden/>
    <w:rsid w:val="008F324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2">
    <w:name w:val="Body Text 2"/>
    <w:basedOn w:val="Normaali"/>
    <w:link w:val="Leipteksti2Char"/>
    <w:uiPriority w:val="99"/>
    <w:semiHidden/>
    <w:rsid w:val="008F324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3">
    <w:name w:val="Body Text 3"/>
    <w:basedOn w:val="Normaali"/>
    <w:link w:val="Leipteksti3Char"/>
    <w:uiPriority w:val="99"/>
    <w:semiHidden/>
    <w:rsid w:val="008F324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324D"/>
    <w:rPr>
      <w:rFonts w:ascii="Verdana" w:hAnsi="Verdana"/>
      <w:kern w:val="0"/>
      <w:sz w:val="16"/>
      <w:szCs w:val="16"/>
      <w:lang w:val="fi-FI"/>
      <w14:ligatures w14:val="none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8F324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8F324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8F324D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8F324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8F324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F324D"/>
    <w:rPr>
      <w:rFonts w:ascii="Verdana" w:hAnsi="Verdana"/>
      <w:kern w:val="0"/>
      <w:sz w:val="16"/>
      <w:szCs w:val="16"/>
      <w:lang w:val="fi-FI"/>
      <w14:ligatures w14:val="none"/>
    </w:rPr>
  </w:style>
  <w:style w:type="paragraph" w:styleId="Lopetus">
    <w:name w:val="Closing"/>
    <w:basedOn w:val="Normaali"/>
    <w:link w:val="LopetusChar"/>
    <w:uiPriority w:val="99"/>
    <w:semiHidden/>
    <w:rsid w:val="008F324D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table" w:styleId="Vriksruudukko">
    <w:name w:val="Colorful Grid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</w:rPr>
      <w:tblPr/>
      <w:tcPr>
        <w:shd w:val="clear" w:color="auto" w:fill="67A5F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A5F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</w:rPr>
      <w:tblPr/>
      <w:tcPr>
        <w:shd w:val="clear" w:color="auto" w:fill="78E4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E4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</w:rPr>
      <w:tblPr/>
      <w:tcPr>
        <w:shd w:val="clear" w:color="auto" w:fill="DEECD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C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</w:rPr>
      <w:tblPr/>
      <w:tcPr>
        <w:shd w:val="clear" w:color="auto" w:fill="D396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9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</w:rPr>
      <w:tblPr/>
      <w:tcPr>
        <w:shd w:val="clear" w:color="auto" w:fill="FFCF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</w:rPr>
      <w:tblPr/>
      <w:tcPr>
        <w:shd w:val="clear" w:color="auto" w:fill="F3F2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2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9E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DF8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6FA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03B" w:themeFill="accent4" w:themeFillShade="CC"/>
      </w:tcPr>
    </w:tblStylePr>
    <w:tblStylePr w:type="lastRow">
      <w:rPr>
        <w:b/>
        <w:bCs/>
        <w:color w:val="4E20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4E5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BA63" w:themeFill="accent3" w:themeFillShade="CC"/>
      </w:tcPr>
    </w:tblStylePr>
    <w:tblStylePr w:type="lastRow">
      <w:rPr>
        <w:b/>
        <w:bCs/>
        <w:color w:val="86BA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F3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9A4" w:themeFill="accent6" w:themeFillShade="CC"/>
      </w:tcPr>
    </w:tblStylePr>
    <w:tblStylePr w:type="lastRow">
      <w:rPr>
        <w:b/>
        <w:bCs/>
        <w:color w:val="BEB9A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C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711" w:themeFill="accent5" w:themeFillShade="CC"/>
      </w:tcPr>
    </w:tblStylePr>
    <w:tblStylePr w:type="lastRow">
      <w:rPr>
        <w:b/>
        <w:bCs/>
        <w:color w:val="FF57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D41" w:themeColor="accent1" w:themeShade="99"/>
          <w:insideV w:val="nil"/>
        </w:tcBorders>
        <w:shd w:val="clear" w:color="auto" w:fill="03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D41" w:themeFill="accent1" w:themeFillShade="99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428FF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35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3526" w:themeColor="accent2" w:themeShade="99"/>
          <w:insideV w:val="nil"/>
        </w:tcBorders>
        <w:shd w:val="clear" w:color="auto" w:fill="0A35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3526" w:themeFill="accent2" w:themeFillShade="99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58DD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94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9441" w:themeColor="accent3" w:themeShade="99"/>
          <w:insideV w:val="nil"/>
        </w:tcBorders>
        <w:shd w:val="clear" w:color="auto" w:fill="6394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441" w:themeFill="accent3" w:themeFillShade="99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182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182C" w:themeColor="accent4" w:themeShade="99"/>
          <w:insideV w:val="nil"/>
        </w:tcBorders>
        <w:shd w:val="clear" w:color="auto" w:fill="3A182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82C" w:themeFill="accent4" w:themeFillShade="99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C87C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3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3C00" w:themeColor="accent5" w:themeShade="99"/>
          <w:insideV w:val="nil"/>
        </w:tcBorders>
        <w:shd w:val="clear" w:color="auto" w:fill="CC3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3C00" w:themeFill="accent5" w:themeFillShade="99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3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1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170" w:themeColor="accent6" w:themeShade="99"/>
          <w:insideV w:val="nil"/>
        </w:tcBorders>
        <w:shd w:val="clear" w:color="auto" w:fill="9991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170" w:themeFill="accent6" w:themeFillShade="99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1EF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8F324D"/>
    <w:rPr>
      <w:sz w:val="16"/>
      <w:szCs w:val="16"/>
      <w:lang w:val="fi-FI"/>
    </w:rPr>
  </w:style>
  <w:style w:type="paragraph" w:styleId="Kommentinteksti">
    <w:name w:val="annotation text"/>
    <w:basedOn w:val="Normaali"/>
    <w:link w:val="KommentintekstiChar"/>
    <w:uiPriority w:val="99"/>
    <w:semiHidden/>
    <w:rsid w:val="008F32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F324D"/>
    <w:rPr>
      <w:rFonts w:ascii="Verdana" w:hAnsi="Verdana"/>
      <w:kern w:val="0"/>
      <w:sz w:val="20"/>
      <w:szCs w:val="20"/>
      <w:lang w:val="fi-FI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8F32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F324D"/>
    <w:rPr>
      <w:rFonts w:ascii="Verdana" w:hAnsi="Verdana"/>
      <w:b/>
      <w:bCs/>
      <w:kern w:val="0"/>
      <w:sz w:val="20"/>
      <w:szCs w:val="20"/>
      <w:lang w:val="fi-FI"/>
      <w14:ligatures w14:val="none"/>
    </w:rPr>
  </w:style>
  <w:style w:type="table" w:styleId="Tummaluettelo">
    <w:name w:val="Dark List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C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43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14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1E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3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E4B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79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AF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8F324D"/>
  </w:style>
  <w:style w:type="character" w:customStyle="1" w:styleId="PivmrChar">
    <w:name w:val="Päivämäärä Char"/>
    <w:basedOn w:val="Kappaleenoletusfontti"/>
    <w:link w:val="Pivmr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F324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F324D"/>
    <w:rPr>
      <w:rFonts w:ascii="Segoe UI" w:hAnsi="Segoe UI" w:cs="Segoe UI"/>
      <w:kern w:val="0"/>
      <w:sz w:val="16"/>
      <w:szCs w:val="16"/>
      <w:lang w:val="fi-FI"/>
      <w14:ligatures w14:val="none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8F324D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character" w:styleId="Korostus">
    <w:name w:val="Emphasis"/>
    <w:basedOn w:val="Kappaleenoletusfontti"/>
    <w:uiPriority w:val="19"/>
    <w:rsid w:val="008F324D"/>
    <w:rPr>
      <w:i/>
      <w:iCs/>
      <w:lang w:val="fi-FI"/>
    </w:rPr>
  </w:style>
  <w:style w:type="paragraph" w:styleId="Kirjekuorenosoite">
    <w:name w:val="envelope address"/>
    <w:basedOn w:val="Normaali"/>
    <w:uiPriority w:val="99"/>
    <w:semiHidden/>
    <w:rsid w:val="008F324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8F324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21"/>
    <w:semiHidden/>
    <w:rsid w:val="008F324D"/>
    <w:rPr>
      <w:color w:val="CCEBFD" w:themeColor="followedHyperlink"/>
      <w:u w:val="single"/>
      <w:lang w:val="fi-FI"/>
    </w:rPr>
  </w:style>
  <w:style w:type="character" w:styleId="Alaviitteenviite">
    <w:name w:val="footnote reference"/>
    <w:basedOn w:val="Kappaleenoletusfontti"/>
    <w:uiPriority w:val="21"/>
    <w:semiHidden/>
    <w:rsid w:val="008F324D"/>
    <w:rPr>
      <w:vertAlign w:val="superscript"/>
      <w:lang w:val="fi-FI"/>
    </w:rPr>
  </w:style>
  <w:style w:type="table" w:styleId="Vaalearuudukkotaulukko1">
    <w:name w:val="Grid Table 1 Light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7A5F8" w:themeColor="accent1" w:themeTint="66"/>
        <w:left w:val="single" w:sz="4" w:space="0" w:color="67A5F8" w:themeColor="accent1" w:themeTint="66"/>
        <w:bottom w:val="single" w:sz="4" w:space="0" w:color="67A5F8" w:themeColor="accent1" w:themeTint="66"/>
        <w:right w:val="single" w:sz="4" w:space="0" w:color="67A5F8" w:themeColor="accent1" w:themeTint="66"/>
        <w:insideH w:val="single" w:sz="4" w:space="0" w:color="67A5F8" w:themeColor="accent1" w:themeTint="66"/>
        <w:insideV w:val="single" w:sz="4" w:space="0" w:color="67A5F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8E4BD" w:themeColor="accent2" w:themeTint="66"/>
        <w:left w:val="single" w:sz="4" w:space="0" w:color="78E4BD" w:themeColor="accent2" w:themeTint="66"/>
        <w:bottom w:val="single" w:sz="4" w:space="0" w:color="78E4BD" w:themeColor="accent2" w:themeTint="66"/>
        <w:right w:val="single" w:sz="4" w:space="0" w:color="78E4BD" w:themeColor="accent2" w:themeTint="66"/>
        <w:insideH w:val="single" w:sz="4" w:space="0" w:color="78E4BD" w:themeColor="accent2" w:themeTint="66"/>
        <w:insideV w:val="single" w:sz="4" w:space="0" w:color="78E4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EECD4" w:themeColor="accent3" w:themeTint="66"/>
        <w:left w:val="single" w:sz="4" w:space="0" w:color="DEECD4" w:themeColor="accent3" w:themeTint="66"/>
        <w:bottom w:val="single" w:sz="4" w:space="0" w:color="DEECD4" w:themeColor="accent3" w:themeTint="66"/>
        <w:right w:val="single" w:sz="4" w:space="0" w:color="DEECD4" w:themeColor="accent3" w:themeTint="66"/>
        <w:insideH w:val="single" w:sz="4" w:space="0" w:color="DEECD4" w:themeColor="accent3" w:themeTint="66"/>
        <w:insideV w:val="single" w:sz="4" w:space="0" w:color="DEEC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396BA" w:themeColor="accent4" w:themeTint="66"/>
        <w:left w:val="single" w:sz="4" w:space="0" w:color="D396BA" w:themeColor="accent4" w:themeTint="66"/>
        <w:bottom w:val="single" w:sz="4" w:space="0" w:color="D396BA" w:themeColor="accent4" w:themeTint="66"/>
        <w:right w:val="single" w:sz="4" w:space="0" w:color="D396BA" w:themeColor="accent4" w:themeTint="66"/>
        <w:insideH w:val="single" w:sz="4" w:space="0" w:color="D396BA" w:themeColor="accent4" w:themeTint="66"/>
        <w:insideV w:val="single" w:sz="4" w:space="0" w:color="D396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CFBB" w:themeColor="accent5" w:themeTint="66"/>
        <w:left w:val="single" w:sz="4" w:space="0" w:color="FFCFBB" w:themeColor="accent5" w:themeTint="66"/>
        <w:bottom w:val="single" w:sz="4" w:space="0" w:color="FFCFBB" w:themeColor="accent5" w:themeTint="66"/>
        <w:right w:val="single" w:sz="4" w:space="0" w:color="FFCFBB" w:themeColor="accent5" w:themeTint="66"/>
        <w:insideH w:val="single" w:sz="4" w:space="0" w:color="FFCFBB" w:themeColor="accent5" w:themeTint="66"/>
        <w:insideV w:val="single" w:sz="4" w:space="0" w:color="FFCF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3F2EF" w:themeColor="accent6" w:themeTint="66"/>
        <w:left w:val="single" w:sz="4" w:space="0" w:color="F3F2EF" w:themeColor="accent6" w:themeTint="66"/>
        <w:bottom w:val="single" w:sz="4" w:space="0" w:color="F3F2EF" w:themeColor="accent6" w:themeTint="66"/>
        <w:right w:val="single" w:sz="4" w:space="0" w:color="F3F2EF" w:themeColor="accent6" w:themeTint="66"/>
        <w:insideH w:val="single" w:sz="4" w:space="0" w:color="F3F2EF" w:themeColor="accent6" w:themeTint="66"/>
        <w:insideV w:val="single" w:sz="4" w:space="0" w:color="F3F2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1C78F4" w:themeColor="accent1" w:themeTint="99"/>
        <w:bottom w:val="single" w:sz="2" w:space="0" w:color="1C78F4" w:themeColor="accent1" w:themeTint="99"/>
        <w:insideH w:val="single" w:sz="2" w:space="0" w:color="1C78F4" w:themeColor="accent1" w:themeTint="99"/>
        <w:insideV w:val="single" w:sz="2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78F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35D69C" w:themeColor="accent2" w:themeTint="99"/>
        <w:bottom w:val="single" w:sz="2" w:space="0" w:color="35D69C" w:themeColor="accent2" w:themeTint="99"/>
        <w:insideH w:val="single" w:sz="2" w:space="0" w:color="35D69C" w:themeColor="accent2" w:themeTint="99"/>
        <w:insideV w:val="single" w:sz="2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D6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CDE2BF" w:themeColor="accent3" w:themeTint="99"/>
        <w:bottom w:val="single" w:sz="2" w:space="0" w:color="CDE2BF" w:themeColor="accent3" w:themeTint="99"/>
        <w:insideH w:val="single" w:sz="2" w:space="0" w:color="CDE2BF" w:themeColor="accent3" w:themeTint="99"/>
        <w:insideV w:val="single" w:sz="2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2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BD6298" w:themeColor="accent4" w:themeTint="99"/>
        <w:bottom w:val="single" w:sz="2" w:space="0" w:color="BD6298" w:themeColor="accent4" w:themeTint="99"/>
        <w:insideH w:val="single" w:sz="2" w:space="0" w:color="BD6298" w:themeColor="accent4" w:themeTint="99"/>
        <w:insideV w:val="single" w:sz="2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62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FFB799" w:themeColor="accent5" w:themeTint="99"/>
        <w:bottom w:val="single" w:sz="2" w:space="0" w:color="FFB799" w:themeColor="accent5" w:themeTint="99"/>
        <w:insideH w:val="single" w:sz="2" w:space="0" w:color="FFB799" w:themeColor="accent5" w:themeTint="99"/>
        <w:insideV w:val="single" w:sz="2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EEECE7" w:themeColor="accent6" w:themeTint="99"/>
        <w:bottom w:val="single" w:sz="2" w:space="0" w:color="EEECE7" w:themeColor="accent6" w:themeTint="99"/>
        <w:insideH w:val="single" w:sz="2" w:space="0" w:color="EEECE7" w:themeColor="accent6" w:themeTint="99"/>
        <w:insideV w:val="single" w:sz="2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CE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67A5F8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78E4BD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EECD4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D396BA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FBB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3F2EF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character" w:customStyle="1" w:styleId="Hashtag1">
    <w:name w:val="Hashtag1"/>
    <w:basedOn w:val="Kappaleenoletusfontti"/>
    <w:uiPriority w:val="99"/>
    <w:semiHidden/>
    <w:rsid w:val="00872B56"/>
    <w:rPr>
      <w:color w:val="2B579A"/>
      <w:shd w:val="clear" w:color="auto" w:fill="E6E6E6"/>
      <w:lang w:val="fi-FI"/>
    </w:rPr>
  </w:style>
  <w:style w:type="character" w:styleId="HTML-akronyymi">
    <w:name w:val="HTML Acronym"/>
    <w:basedOn w:val="Kappaleenoletusfontti"/>
    <w:uiPriority w:val="99"/>
    <w:semiHidden/>
    <w:rsid w:val="008F324D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rsid w:val="008F324D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F324D"/>
    <w:rPr>
      <w:rFonts w:ascii="Verdana" w:hAnsi="Verdana"/>
      <w:i/>
      <w:iCs/>
      <w:kern w:val="0"/>
      <w:sz w:val="18"/>
      <w:szCs w:val="18"/>
      <w:lang w:val="fi-FI"/>
      <w14:ligatures w14:val="none"/>
    </w:rPr>
  </w:style>
  <w:style w:type="character" w:styleId="HTML-lainaus">
    <w:name w:val="HTML Cite"/>
    <w:basedOn w:val="Kappaleenoletusfontti"/>
    <w:uiPriority w:val="99"/>
    <w:semiHidden/>
    <w:rsid w:val="008F324D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rsid w:val="008F324D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8F324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F324D"/>
    <w:rPr>
      <w:rFonts w:ascii="Consolas" w:hAnsi="Consolas"/>
      <w:kern w:val="0"/>
      <w:sz w:val="20"/>
      <w:szCs w:val="20"/>
      <w:lang w:val="fi-FI"/>
      <w14:ligatures w14:val="none"/>
    </w:rPr>
  </w:style>
  <w:style w:type="character" w:styleId="HTML-malli">
    <w:name w:val="HTML Sample"/>
    <w:basedOn w:val="Kappaleenoletusfontti"/>
    <w:uiPriority w:val="99"/>
    <w:semiHidden/>
    <w:rsid w:val="008F324D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rsid w:val="008F324D"/>
    <w:rPr>
      <w:i/>
      <w:iCs/>
      <w:lang w:val="fi-FI"/>
    </w:rPr>
  </w:style>
  <w:style w:type="character" w:styleId="Hyperlinkki">
    <w:name w:val="Hyperlink"/>
    <w:basedOn w:val="Kappaleenoletusfontti"/>
    <w:uiPriority w:val="21"/>
    <w:semiHidden/>
    <w:rsid w:val="008F324D"/>
    <w:rPr>
      <w:color w:val="009DF0" w:themeColor="hyperlink"/>
      <w:u w:val="single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rsid w:val="008F324D"/>
    <w:pPr>
      <w:spacing w:line="240" w:lineRule="auto"/>
      <w:ind w:left="180" w:hanging="180"/>
    </w:pPr>
  </w:style>
  <w:style w:type="paragraph" w:styleId="Hakemisto2">
    <w:name w:val="index 2"/>
    <w:basedOn w:val="Normaali"/>
    <w:next w:val="Normaali"/>
    <w:autoRedefine/>
    <w:uiPriority w:val="99"/>
    <w:semiHidden/>
    <w:rsid w:val="008F324D"/>
    <w:pPr>
      <w:spacing w:line="240" w:lineRule="auto"/>
      <w:ind w:left="360" w:hanging="180"/>
    </w:pPr>
  </w:style>
  <w:style w:type="paragraph" w:styleId="Hakemisto3">
    <w:name w:val="index 3"/>
    <w:basedOn w:val="Normaali"/>
    <w:next w:val="Normaali"/>
    <w:autoRedefine/>
    <w:uiPriority w:val="99"/>
    <w:semiHidden/>
    <w:rsid w:val="008F324D"/>
    <w:pPr>
      <w:spacing w:line="240" w:lineRule="auto"/>
      <w:ind w:left="540" w:hanging="180"/>
    </w:pPr>
  </w:style>
  <w:style w:type="paragraph" w:styleId="Hakemisto4">
    <w:name w:val="index 4"/>
    <w:basedOn w:val="Normaali"/>
    <w:next w:val="Normaali"/>
    <w:autoRedefine/>
    <w:uiPriority w:val="99"/>
    <w:semiHidden/>
    <w:rsid w:val="008F324D"/>
    <w:pPr>
      <w:spacing w:line="240" w:lineRule="auto"/>
      <w:ind w:left="720" w:hanging="180"/>
    </w:pPr>
  </w:style>
  <w:style w:type="paragraph" w:styleId="Hakemisto5">
    <w:name w:val="index 5"/>
    <w:basedOn w:val="Normaali"/>
    <w:next w:val="Normaali"/>
    <w:autoRedefine/>
    <w:uiPriority w:val="99"/>
    <w:semiHidden/>
    <w:rsid w:val="008F324D"/>
    <w:pPr>
      <w:spacing w:line="240" w:lineRule="auto"/>
      <w:ind w:left="900" w:hanging="180"/>
    </w:pPr>
  </w:style>
  <w:style w:type="paragraph" w:styleId="Hakemisto6">
    <w:name w:val="index 6"/>
    <w:basedOn w:val="Normaali"/>
    <w:next w:val="Normaali"/>
    <w:autoRedefine/>
    <w:uiPriority w:val="99"/>
    <w:semiHidden/>
    <w:rsid w:val="008F324D"/>
    <w:pPr>
      <w:spacing w:line="240" w:lineRule="auto"/>
      <w:ind w:left="1080" w:hanging="180"/>
    </w:pPr>
  </w:style>
  <w:style w:type="paragraph" w:styleId="Hakemisto7">
    <w:name w:val="index 7"/>
    <w:basedOn w:val="Normaali"/>
    <w:next w:val="Normaali"/>
    <w:autoRedefine/>
    <w:uiPriority w:val="99"/>
    <w:semiHidden/>
    <w:rsid w:val="008F324D"/>
    <w:pPr>
      <w:spacing w:line="240" w:lineRule="auto"/>
      <w:ind w:left="1260" w:hanging="180"/>
    </w:pPr>
  </w:style>
  <w:style w:type="paragraph" w:styleId="Hakemisto8">
    <w:name w:val="index 8"/>
    <w:basedOn w:val="Normaali"/>
    <w:next w:val="Normaali"/>
    <w:autoRedefine/>
    <w:uiPriority w:val="99"/>
    <w:semiHidden/>
    <w:rsid w:val="008F324D"/>
    <w:pPr>
      <w:spacing w:line="240" w:lineRule="auto"/>
      <w:ind w:left="1440" w:hanging="180"/>
    </w:pPr>
  </w:style>
  <w:style w:type="paragraph" w:styleId="Hakemisto9">
    <w:name w:val="index 9"/>
    <w:basedOn w:val="Normaali"/>
    <w:next w:val="Normaali"/>
    <w:autoRedefine/>
    <w:uiPriority w:val="99"/>
    <w:semiHidden/>
    <w:rsid w:val="008F324D"/>
    <w:pPr>
      <w:spacing w:line="240" w:lineRule="auto"/>
      <w:ind w:left="1620" w:hanging="180"/>
    </w:pPr>
  </w:style>
  <w:style w:type="paragraph" w:styleId="Hakemistonotsikko">
    <w:name w:val="index heading"/>
    <w:basedOn w:val="Normaali"/>
    <w:next w:val="Hakemisto1"/>
    <w:uiPriority w:val="99"/>
    <w:semiHidden/>
    <w:rsid w:val="008F324D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1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  <w:shd w:val="clear" w:color="auto" w:fill="A1C7FA" w:themeFill="accent1" w:themeFillTint="3F"/>
      </w:tcPr>
    </w:tblStylePr>
    <w:tblStylePr w:type="band2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1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  <w:shd w:val="clear" w:color="auto" w:fill="ACEED6" w:themeFill="accent2" w:themeFillTint="3F"/>
      </w:tcPr>
    </w:tblStylePr>
    <w:tblStylePr w:type="band2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1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  <w:shd w:val="clear" w:color="auto" w:fill="EAF3E4" w:themeFill="accent3" w:themeFillTint="3F"/>
      </w:tcPr>
    </w:tblStylePr>
    <w:tblStylePr w:type="band2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1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  <w:shd w:val="clear" w:color="auto" w:fill="E4BED4" w:themeFill="accent4" w:themeFillTint="3F"/>
      </w:tcPr>
    </w:tblStylePr>
    <w:tblStylePr w:type="band2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1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  <w:shd w:val="clear" w:color="auto" w:fill="FFE1D5" w:themeFill="accent5" w:themeFillTint="3F"/>
      </w:tcPr>
    </w:tblStylePr>
    <w:tblStylePr w:type="band2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1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  <w:shd w:val="clear" w:color="auto" w:fill="F8F7F5" w:themeFill="accent6" w:themeFillTint="3F"/>
      </w:tcPr>
    </w:tblStylePr>
    <w:tblStylePr w:type="band2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8F324D"/>
    <w:rPr>
      <w:lang w:val="fi-FI"/>
    </w:rPr>
  </w:style>
  <w:style w:type="paragraph" w:styleId="Luettelo">
    <w:name w:val="List"/>
    <w:basedOn w:val="Normaali"/>
    <w:uiPriority w:val="99"/>
    <w:semiHidden/>
    <w:rsid w:val="008F324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8F324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8F324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8F324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8F324D"/>
    <w:pPr>
      <w:ind w:left="1415" w:hanging="283"/>
      <w:contextualSpacing/>
    </w:pPr>
  </w:style>
  <w:style w:type="paragraph" w:styleId="Merkittyluettelo2">
    <w:name w:val="List Bullet 2"/>
    <w:basedOn w:val="Normaali"/>
    <w:uiPriority w:val="99"/>
    <w:semiHidden/>
    <w:rsid w:val="008F324D"/>
    <w:pPr>
      <w:numPr>
        <w:numId w:val="28"/>
      </w:numPr>
      <w:contextualSpacing/>
    </w:pPr>
  </w:style>
  <w:style w:type="paragraph" w:styleId="Merkittyluettelo3">
    <w:name w:val="List Bullet 3"/>
    <w:basedOn w:val="Normaali"/>
    <w:uiPriority w:val="99"/>
    <w:semiHidden/>
    <w:rsid w:val="008F324D"/>
    <w:pPr>
      <w:numPr>
        <w:numId w:val="29"/>
      </w:numPr>
      <w:contextualSpacing/>
    </w:pPr>
  </w:style>
  <w:style w:type="paragraph" w:styleId="Merkittyluettelo4">
    <w:name w:val="List Bullet 4"/>
    <w:basedOn w:val="Normaali"/>
    <w:uiPriority w:val="99"/>
    <w:semiHidden/>
    <w:rsid w:val="008F324D"/>
    <w:pPr>
      <w:numPr>
        <w:numId w:val="30"/>
      </w:numPr>
      <w:contextualSpacing/>
    </w:pPr>
  </w:style>
  <w:style w:type="paragraph" w:styleId="Merkittyluettelo5">
    <w:name w:val="List Bullet 5"/>
    <w:basedOn w:val="Normaali"/>
    <w:uiPriority w:val="99"/>
    <w:semiHidden/>
    <w:rsid w:val="008F324D"/>
    <w:pPr>
      <w:numPr>
        <w:numId w:val="31"/>
      </w:numPr>
      <w:contextualSpacing/>
    </w:pPr>
  </w:style>
  <w:style w:type="paragraph" w:styleId="Jatkoluettelo">
    <w:name w:val="List Continue"/>
    <w:basedOn w:val="Normaali"/>
    <w:uiPriority w:val="99"/>
    <w:semiHidden/>
    <w:rsid w:val="008F324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F324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8F324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8F324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8F324D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rsid w:val="008F324D"/>
    <w:pPr>
      <w:numPr>
        <w:numId w:val="33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8F324D"/>
    <w:pPr>
      <w:numPr>
        <w:numId w:val="34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8F324D"/>
    <w:pPr>
      <w:numPr>
        <w:numId w:val="35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8F324D"/>
    <w:pPr>
      <w:numPr>
        <w:numId w:val="36"/>
      </w:numPr>
      <w:contextualSpacing/>
    </w:pPr>
  </w:style>
  <w:style w:type="paragraph" w:styleId="Luettelokappale">
    <w:name w:val="List Paragraph"/>
    <w:basedOn w:val="Normaali"/>
    <w:uiPriority w:val="99"/>
    <w:rsid w:val="008F324D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bottom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bottom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bottom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bottom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bottom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bottom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326E" w:themeColor="accent1"/>
          <w:right w:val="single" w:sz="4" w:space="0" w:color="05326E" w:themeColor="accent1"/>
        </w:tcBorders>
      </w:tcPr>
    </w:tblStylePr>
    <w:tblStylePr w:type="band1Horz">
      <w:tblPr/>
      <w:tcPr>
        <w:tcBorders>
          <w:top w:val="single" w:sz="4" w:space="0" w:color="05326E" w:themeColor="accent1"/>
          <w:bottom w:val="single" w:sz="4" w:space="0" w:color="0532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326E" w:themeColor="accent1"/>
          <w:left w:val="nil"/>
        </w:tcBorders>
      </w:tcPr>
    </w:tblStylePr>
    <w:tblStylePr w:type="swCell">
      <w:tblPr/>
      <w:tcPr>
        <w:tcBorders>
          <w:top w:val="double" w:sz="4" w:space="0" w:color="05326E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5A40" w:themeColor="accent2"/>
          <w:right w:val="single" w:sz="4" w:space="0" w:color="125A40" w:themeColor="accent2"/>
        </w:tcBorders>
      </w:tcPr>
    </w:tblStylePr>
    <w:tblStylePr w:type="band1Horz">
      <w:tblPr/>
      <w:tcPr>
        <w:tcBorders>
          <w:top w:val="single" w:sz="4" w:space="0" w:color="125A40" w:themeColor="accent2"/>
          <w:bottom w:val="single" w:sz="4" w:space="0" w:color="125A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5A40" w:themeColor="accent2"/>
          <w:left w:val="nil"/>
        </w:tcBorders>
      </w:tcPr>
    </w:tblStylePr>
    <w:tblStylePr w:type="swCell">
      <w:tblPr/>
      <w:tcPr>
        <w:tcBorders>
          <w:top w:val="double" w:sz="4" w:space="0" w:color="125A4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095" w:themeColor="accent3"/>
          <w:right w:val="single" w:sz="4" w:space="0" w:color="ADD095" w:themeColor="accent3"/>
        </w:tcBorders>
      </w:tcPr>
    </w:tblStylePr>
    <w:tblStylePr w:type="band1Horz">
      <w:tblPr/>
      <w:tcPr>
        <w:tcBorders>
          <w:top w:val="single" w:sz="4" w:space="0" w:color="ADD095" w:themeColor="accent3"/>
          <w:bottom w:val="single" w:sz="4" w:space="0" w:color="ADD09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095" w:themeColor="accent3"/>
          <w:left w:val="nil"/>
        </w:tcBorders>
      </w:tcPr>
    </w:tblStylePr>
    <w:tblStylePr w:type="swCell">
      <w:tblPr/>
      <w:tcPr>
        <w:tcBorders>
          <w:top w:val="double" w:sz="4" w:space="0" w:color="ADD09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294B" w:themeColor="accent4"/>
          <w:right w:val="single" w:sz="4" w:space="0" w:color="62294B" w:themeColor="accent4"/>
        </w:tcBorders>
      </w:tcPr>
    </w:tblStylePr>
    <w:tblStylePr w:type="band1Horz">
      <w:tblPr/>
      <w:tcPr>
        <w:tcBorders>
          <w:top w:val="single" w:sz="4" w:space="0" w:color="62294B" w:themeColor="accent4"/>
          <w:bottom w:val="single" w:sz="4" w:space="0" w:color="6229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294B" w:themeColor="accent4"/>
          <w:left w:val="nil"/>
        </w:tcBorders>
      </w:tcPr>
    </w:tblStylePr>
    <w:tblStylePr w:type="swCell">
      <w:tblPr/>
      <w:tcPr>
        <w:tcBorders>
          <w:top w:val="double" w:sz="4" w:space="0" w:color="62294B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855" w:themeColor="accent5"/>
          <w:right w:val="single" w:sz="4" w:space="0" w:color="FF8855" w:themeColor="accent5"/>
        </w:tcBorders>
      </w:tcPr>
    </w:tblStylePr>
    <w:tblStylePr w:type="band1Horz">
      <w:tblPr/>
      <w:tcPr>
        <w:tcBorders>
          <w:top w:val="single" w:sz="4" w:space="0" w:color="FF8855" w:themeColor="accent5"/>
          <w:bottom w:val="single" w:sz="4" w:space="0" w:color="FF88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855" w:themeColor="accent5"/>
          <w:left w:val="nil"/>
        </w:tcBorders>
      </w:tcPr>
    </w:tblStylePr>
    <w:tblStylePr w:type="swCell">
      <w:tblPr/>
      <w:tcPr>
        <w:tcBorders>
          <w:top w:val="double" w:sz="4" w:space="0" w:color="FF8855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1D8" w:themeColor="accent6"/>
          <w:right w:val="single" w:sz="4" w:space="0" w:color="E3E1D8" w:themeColor="accent6"/>
        </w:tcBorders>
      </w:tcPr>
    </w:tblStylePr>
    <w:tblStylePr w:type="band1Horz">
      <w:tblPr/>
      <w:tcPr>
        <w:tcBorders>
          <w:top w:val="single" w:sz="4" w:space="0" w:color="E3E1D8" w:themeColor="accent6"/>
          <w:bottom w:val="single" w:sz="4" w:space="0" w:color="E3E1D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1D8" w:themeColor="accent6"/>
          <w:left w:val="nil"/>
        </w:tcBorders>
      </w:tcPr>
    </w:tblStylePr>
    <w:tblStylePr w:type="swCell">
      <w:tblPr/>
      <w:tcPr>
        <w:tcBorders>
          <w:top w:val="double" w:sz="4" w:space="0" w:color="E3E1D8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5326E" w:themeColor="accent1"/>
        <w:left w:val="single" w:sz="24" w:space="0" w:color="05326E" w:themeColor="accent1"/>
        <w:bottom w:val="single" w:sz="24" w:space="0" w:color="05326E" w:themeColor="accent1"/>
        <w:right w:val="single" w:sz="24" w:space="0" w:color="05326E" w:themeColor="accent1"/>
      </w:tblBorders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24" w:space="0" w:color="125A40" w:themeColor="accent2"/>
        <w:bottom w:val="single" w:sz="24" w:space="0" w:color="125A40" w:themeColor="accent2"/>
        <w:right w:val="single" w:sz="24" w:space="0" w:color="125A40" w:themeColor="accent2"/>
      </w:tblBorders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24" w:space="0" w:color="ADD095" w:themeColor="accent3"/>
        <w:bottom w:val="single" w:sz="24" w:space="0" w:color="ADD095" w:themeColor="accent3"/>
        <w:right w:val="single" w:sz="24" w:space="0" w:color="ADD095" w:themeColor="accent3"/>
      </w:tblBorders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24" w:space="0" w:color="62294B" w:themeColor="accent4"/>
        <w:bottom w:val="single" w:sz="24" w:space="0" w:color="62294B" w:themeColor="accent4"/>
        <w:right w:val="single" w:sz="24" w:space="0" w:color="62294B" w:themeColor="accent4"/>
      </w:tblBorders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24" w:space="0" w:color="FF8855" w:themeColor="accent5"/>
        <w:bottom w:val="single" w:sz="24" w:space="0" w:color="FF8855" w:themeColor="accent5"/>
        <w:right w:val="single" w:sz="24" w:space="0" w:color="FF8855" w:themeColor="accent5"/>
      </w:tblBorders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24" w:space="0" w:color="E3E1D8" w:themeColor="accent6"/>
        <w:bottom w:val="single" w:sz="24" w:space="0" w:color="E3E1D8" w:themeColor="accent6"/>
        <w:right w:val="single" w:sz="24" w:space="0" w:color="E3E1D8" w:themeColor="accent6"/>
      </w:tblBorders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bottom w:val="single" w:sz="4" w:space="0" w:color="0532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532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bottom w:val="single" w:sz="4" w:space="0" w:color="125A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25A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bottom w:val="single" w:sz="4" w:space="0" w:color="ADD09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DD09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bottom w:val="single" w:sz="4" w:space="0" w:color="6229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229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bottom w:val="single" w:sz="4" w:space="0" w:color="FF88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8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bottom w:val="single" w:sz="4" w:space="0" w:color="E3E1D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3E1D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32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32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32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32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5A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5A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5A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5A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09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09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09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09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29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29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29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29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8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8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8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8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1D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1D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1D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1D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8F3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kern w:val="0"/>
      <w:sz w:val="20"/>
      <w:szCs w:val="20"/>
      <w:lang w:val="fi-FI"/>
      <w14:ligatures w14:val="none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8F324D"/>
    <w:rPr>
      <w:rFonts w:ascii="Consolas" w:hAnsi="Consolas"/>
      <w:kern w:val="0"/>
      <w:sz w:val="20"/>
      <w:szCs w:val="20"/>
      <w:lang w:val="fi-FI"/>
      <w14:ligatures w14:val="none"/>
    </w:rPr>
  </w:style>
  <w:style w:type="table" w:styleId="Normaaliruudukko1">
    <w:name w:val="Medium Grid 1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  <w:insideV w:val="single" w:sz="8" w:space="0" w:color="095CCC" w:themeColor="accent1" w:themeTint="BF"/>
      </w:tblBorders>
    </w:tblPr>
    <w:tcPr>
      <w:shd w:val="clear" w:color="auto" w:fill="A1C7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5C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  <w:insideV w:val="single" w:sz="8" w:space="0" w:color="22AD7B" w:themeColor="accent2" w:themeTint="BF"/>
      </w:tblBorders>
    </w:tblPr>
    <w:tcPr>
      <w:shd w:val="clear" w:color="auto" w:fill="ACEE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AD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  <w:insideV w:val="single" w:sz="8" w:space="0" w:color="C1DBAF" w:themeColor="accent3" w:themeTint="BF"/>
      </w:tblBorders>
    </w:tblPr>
    <w:tcPr>
      <w:shd w:val="clear" w:color="auto" w:fill="EAF3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BA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  <w:insideV w:val="single" w:sz="8" w:space="0" w:color="A3447D" w:themeColor="accent4" w:themeTint="BF"/>
      </w:tblBorders>
    </w:tblPr>
    <w:tcPr>
      <w:shd w:val="clear" w:color="auto" w:fill="E4BE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4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  <w:insideV w:val="single" w:sz="8" w:space="0" w:color="FFA57F" w:themeColor="accent5" w:themeTint="BF"/>
      </w:tblBorders>
    </w:tblPr>
    <w:tcPr>
      <w:shd w:val="clear" w:color="auto" w:fill="FFE1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  <w:insideV w:val="single" w:sz="8" w:space="0" w:color="EAE8E1" w:themeColor="accent6" w:themeTint="BF"/>
      </w:tblBorders>
    </w:tblPr>
    <w:tcPr>
      <w:shd w:val="clear" w:color="auto" w:fill="F8F7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8E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cPr>
      <w:shd w:val="clear" w:color="auto" w:fill="A1C7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2FB" w:themeFill="accent1" w:themeFillTint="33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tcBorders>
          <w:insideH w:val="single" w:sz="6" w:space="0" w:color="05326E" w:themeColor="accent1"/>
          <w:insideV w:val="single" w:sz="6" w:space="0" w:color="05326E" w:themeColor="accent1"/>
        </w:tcBorders>
        <w:shd w:val="clear" w:color="auto" w:fill="428FF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cPr>
      <w:shd w:val="clear" w:color="auto" w:fill="ACEE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1DD" w:themeFill="accent2" w:themeFillTint="33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tcBorders>
          <w:insideH w:val="single" w:sz="6" w:space="0" w:color="125A40" w:themeColor="accent2"/>
          <w:insideV w:val="single" w:sz="6" w:space="0" w:color="125A40" w:themeColor="accent2"/>
        </w:tcBorders>
        <w:shd w:val="clear" w:color="auto" w:fill="58DD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cPr>
      <w:shd w:val="clear" w:color="auto" w:fill="EAF3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5E9" w:themeFill="accent3" w:themeFillTint="33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tcBorders>
          <w:insideH w:val="single" w:sz="6" w:space="0" w:color="ADD095" w:themeColor="accent3"/>
          <w:insideV w:val="single" w:sz="6" w:space="0" w:color="ADD095" w:themeColor="accent3"/>
        </w:tcBorders>
        <w:shd w:val="clear" w:color="auto" w:fill="D5E7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cPr>
      <w:shd w:val="clear" w:color="auto" w:fill="E4BE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5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ADC" w:themeFill="accent4" w:themeFillTint="33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tcBorders>
          <w:insideH w:val="single" w:sz="6" w:space="0" w:color="62294B" w:themeColor="accent4"/>
          <w:insideV w:val="single" w:sz="6" w:space="0" w:color="62294B" w:themeColor="accent4"/>
        </w:tcBorders>
        <w:shd w:val="clear" w:color="auto" w:fill="C87C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cPr>
      <w:shd w:val="clear" w:color="auto" w:fill="FFE1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D" w:themeFill="accent5" w:themeFillTint="33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tcBorders>
          <w:insideH w:val="single" w:sz="6" w:space="0" w:color="FF8855" w:themeColor="accent5"/>
          <w:insideV w:val="single" w:sz="6" w:space="0" w:color="FF8855" w:themeColor="accent5"/>
        </w:tcBorders>
        <w:shd w:val="clear" w:color="auto" w:fill="FFC3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cPr>
      <w:shd w:val="clear" w:color="auto" w:fill="F8F7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7" w:themeFill="accent6" w:themeFillTint="33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tcBorders>
          <w:insideH w:val="single" w:sz="6" w:space="0" w:color="E3E1D8" w:themeColor="accent6"/>
          <w:insideV w:val="single" w:sz="6" w:space="0" w:color="E3E1D8" w:themeColor="accent6"/>
        </w:tcBorders>
        <w:shd w:val="clear" w:color="auto" w:fill="F1EF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7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8FF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8FF6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E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DD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DDAC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3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7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7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BE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7C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7CA9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AA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F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FEB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326E" w:themeColor="accen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shd w:val="clear" w:color="auto" w:fill="A1C7FA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5A40" w:themeColor="accent2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shd w:val="clear" w:color="auto" w:fill="ACEED6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095" w:themeColor="accent3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shd w:val="clear" w:color="auto" w:fill="EAF3E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294B" w:themeColor="accent4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shd w:val="clear" w:color="auto" w:fill="E4BED4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855" w:themeColor="accent5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shd w:val="clear" w:color="auto" w:fill="FFE1D5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1D8" w:themeColor="accent6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shd w:val="clear" w:color="auto" w:fill="F8F7F5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7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5A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5A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E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09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09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3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29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29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BE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8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8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1D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1D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7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E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BE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Kappaleenoletusfontti"/>
    <w:uiPriority w:val="99"/>
    <w:semiHidden/>
    <w:rsid w:val="00872B56"/>
    <w:rPr>
      <w:color w:val="2B579A"/>
      <w:shd w:val="clear" w:color="auto" w:fill="E6E6E6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rsid w:val="008F3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F324D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fi-FI"/>
      <w14:ligatures w14:val="none"/>
    </w:rPr>
  </w:style>
  <w:style w:type="paragraph" w:styleId="NormaaliWWW">
    <w:name w:val="Normal (Web)"/>
    <w:basedOn w:val="Normaali"/>
    <w:uiPriority w:val="99"/>
    <w:semiHidden/>
    <w:rsid w:val="008F324D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8F324D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table" w:styleId="Yksinkertainentaulukko1">
    <w:name w:val="Plain Table 1"/>
    <w:basedOn w:val="Normaalitaulukko"/>
    <w:uiPriority w:val="41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8F324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F324D"/>
    <w:rPr>
      <w:rFonts w:ascii="Consolas" w:hAnsi="Consolas"/>
      <w:kern w:val="0"/>
      <w:sz w:val="21"/>
      <w:szCs w:val="21"/>
      <w:lang w:val="fi-FI"/>
      <w14:ligatures w14:val="none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8F324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character" w:customStyle="1" w:styleId="SmartHyperlink1">
    <w:name w:val="Smart Hyperlink1"/>
    <w:basedOn w:val="Kappaleenoletusfontti"/>
    <w:uiPriority w:val="99"/>
    <w:semiHidden/>
    <w:rsid w:val="00872B56"/>
    <w:rPr>
      <w:u w:val="dotted"/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000080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FFFFFF"/>
      <w:kern w:val="0"/>
      <w:sz w:val="18"/>
      <w:szCs w:val="18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Kappaleenoletusfontti"/>
    <w:uiPriority w:val="99"/>
    <w:semiHidden/>
    <w:rsid w:val="00872B56"/>
    <w:rPr>
      <w:color w:val="808080"/>
      <w:shd w:val="clear" w:color="auto" w:fill="E6E6E6"/>
      <w:lang w:val="fi-FI"/>
    </w:rPr>
  </w:style>
  <w:style w:type="paragraph" w:customStyle="1" w:styleId="DocumentInfo">
    <w:name w:val="Document Info"/>
    <w:basedOn w:val="Normaali"/>
    <w:uiPriority w:val="6"/>
    <w:semiHidden/>
    <w:rsid w:val="008F324D"/>
    <w:pPr>
      <w:spacing w:line="200" w:lineRule="atLeast"/>
    </w:pPr>
    <w:rPr>
      <w:sz w:val="14"/>
    </w:rPr>
  </w:style>
  <w:style w:type="paragraph" w:customStyle="1" w:styleId="DearRow">
    <w:name w:val="DearRow"/>
    <w:basedOn w:val="Normaali"/>
    <w:uiPriority w:val="99"/>
    <w:semiHidden/>
    <w:rsid w:val="008F324D"/>
    <w:pPr>
      <w:spacing w:after="40"/>
      <w:contextualSpacing/>
    </w:pPr>
    <w:rPr>
      <w:rFonts w:eastAsia="Times New Roman" w:cs="Times New Roman"/>
    </w:rPr>
  </w:style>
  <w:style w:type="paragraph" w:customStyle="1" w:styleId="Template-CompanyInfo">
    <w:name w:val="Template - Company Info"/>
    <w:basedOn w:val="Template"/>
    <w:uiPriority w:val="8"/>
    <w:semiHidden/>
    <w:rsid w:val="008F324D"/>
    <w:rPr>
      <w:sz w:val="12"/>
    </w:rPr>
  </w:style>
  <w:style w:type="paragraph" w:customStyle="1" w:styleId="Template-FilePath">
    <w:name w:val="Template - File Path"/>
    <w:basedOn w:val="Template"/>
    <w:uiPriority w:val="8"/>
    <w:semiHidden/>
    <w:rsid w:val="008F324D"/>
    <w:pPr>
      <w:spacing w:line="160" w:lineRule="atLeast"/>
    </w:pPr>
    <w:rPr>
      <w:sz w:val="10"/>
    </w:rPr>
  </w:style>
  <w:style w:type="paragraph" w:customStyle="1" w:styleId="Template-DocId">
    <w:name w:val="Template - Doc Id"/>
    <w:basedOn w:val="Template"/>
    <w:uiPriority w:val="8"/>
    <w:semiHidden/>
    <w:rsid w:val="008F324D"/>
    <w:rPr>
      <w:sz w:val="12"/>
    </w:rPr>
  </w:style>
  <w:style w:type="table" w:customStyle="1" w:styleId="Ramboll-Table">
    <w:name w:val="Ramboll - Table"/>
    <w:basedOn w:val="Normaalitaulukko"/>
    <w:uiPriority w:val="99"/>
    <w:rsid w:val="008F324D"/>
    <w:pPr>
      <w:spacing w:before="20" w:after="20" w:line="200" w:lineRule="atLeast"/>
      <w:ind w:left="57" w:right="113"/>
    </w:pPr>
    <w:rPr>
      <w:rFonts w:ascii="Verdana" w:hAnsi="Verdana"/>
      <w:kern w:val="0"/>
      <w:sz w:val="14"/>
      <w:szCs w:val="18"/>
      <w:lang w:val="da-DK"/>
      <w14:ligatures w14:val="none"/>
    </w:rPr>
    <w:tblPr>
      <w:tblStyleColBandSize w:val="1"/>
      <w:tblBorders>
        <w:bottom w:val="single" w:sz="4" w:space="0" w:color="6D6E71"/>
        <w:insideH w:val="single" w:sz="2" w:space="0" w:color="CAC9BC"/>
      </w:tblBorders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bottom w:val="single" w:sz="4" w:space="0" w:color="6D6E71"/>
        </w:tcBorders>
        <w:shd w:val="clear" w:color="auto" w:fill="F1F1ED"/>
      </w:tcPr>
    </w:tblStylePr>
    <w:tblStylePr w:type="band2Vert">
      <w:tblPr/>
      <w:tcPr>
        <w:shd w:val="clear" w:color="auto" w:fill="F1F1ED"/>
      </w:tcPr>
    </w:tblStylePr>
  </w:style>
  <w:style w:type="numbering" w:styleId="111111">
    <w:name w:val="Outline List 2"/>
    <w:basedOn w:val="Eiluetteloa"/>
    <w:uiPriority w:val="99"/>
    <w:semiHidden/>
    <w:unhideWhenUsed/>
    <w:rsid w:val="00872B56"/>
    <w:pPr>
      <w:numPr>
        <w:numId w:val="13"/>
      </w:numPr>
    </w:pPr>
  </w:style>
  <w:style w:type="numbering" w:styleId="1ai">
    <w:name w:val="Outline List 1"/>
    <w:basedOn w:val="Eiluetteloa"/>
    <w:uiPriority w:val="99"/>
    <w:semiHidden/>
    <w:unhideWhenUsed/>
    <w:rsid w:val="00872B56"/>
    <w:pPr>
      <w:numPr>
        <w:numId w:val="14"/>
      </w:numPr>
    </w:pPr>
  </w:style>
  <w:style w:type="character" w:styleId="Aihetunniste">
    <w:name w:val="Hashtag"/>
    <w:basedOn w:val="Kappaleenoletusfontti"/>
    <w:uiPriority w:val="99"/>
    <w:semiHidden/>
    <w:rsid w:val="008F324D"/>
    <w:rPr>
      <w:color w:val="2B579A"/>
      <w:shd w:val="clear" w:color="auto" w:fill="E6E6E6"/>
      <w:lang w:val="fi-FI"/>
    </w:rPr>
  </w:style>
  <w:style w:type="character" w:styleId="Maininta">
    <w:name w:val="Mention"/>
    <w:basedOn w:val="Kappaleenoletusfontti"/>
    <w:uiPriority w:val="99"/>
    <w:semiHidden/>
    <w:rsid w:val="008F324D"/>
    <w:rPr>
      <w:color w:val="2B579A"/>
      <w:shd w:val="clear" w:color="auto" w:fill="E6E6E6"/>
      <w:lang w:val="fi-FI"/>
    </w:rPr>
  </w:style>
  <w:style w:type="character" w:styleId="lyhyperlinkki">
    <w:name w:val="Smart Hyperlink"/>
    <w:basedOn w:val="Kappaleenoletusfontti"/>
    <w:uiPriority w:val="99"/>
    <w:semiHidden/>
    <w:rsid w:val="008F324D"/>
    <w:rPr>
      <w:u w:val="dotte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872B56"/>
    <w:rPr>
      <w:color w:val="0000FF"/>
      <w:u w:val="single"/>
      <w:shd w:val="clear" w:color="auto" w:fill="F3F2F1"/>
      <w:lang w:val="fi-FI"/>
    </w:rPr>
  </w:style>
  <w:style w:type="character" w:styleId="Ratkaisematonmaininta">
    <w:name w:val="Unresolved Mention"/>
    <w:basedOn w:val="Kappaleenoletusfontti"/>
    <w:uiPriority w:val="99"/>
    <w:semiHidden/>
    <w:rsid w:val="008F324D"/>
    <w:rPr>
      <w:color w:val="808080"/>
      <w:shd w:val="clear" w:color="auto" w:fill="E6E6E6"/>
      <w:lang w:val="fi-FI"/>
    </w:rPr>
  </w:style>
  <w:style w:type="paragraph" w:customStyle="1" w:styleId="Footer-PageNumber">
    <w:name w:val="Footer - Page Number"/>
    <w:basedOn w:val="Normaali"/>
    <w:next w:val="Alatunniste"/>
    <w:uiPriority w:val="13"/>
    <w:semiHidden/>
    <w:rsid w:val="00872B56"/>
    <w:rPr>
      <w:rFonts w:ascii="Circular Pro Black" w:hAnsi="Circular Pro Black"/>
      <w:sz w:val="15"/>
    </w:rPr>
  </w:style>
  <w:style w:type="paragraph" w:customStyle="1" w:styleId="Template-Web">
    <w:name w:val="Template - Web"/>
    <w:basedOn w:val="Yltunniste"/>
    <w:uiPriority w:val="9"/>
    <w:semiHidden/>
    <w:qFormat/>
    <w:rsid w:val="00872B56"/>
  </w:style>
  <w:style w:type="paragraph" w:customStyle="1" w:styleId="DocumentHeading">
    <w:name w:val="Document Heading"/>
    <w:basedOn w:val="Normaali"/>
    <w:uiPriority w:val="6"/>
    <w:semiHidden/>
    <w:rsid w:val="008F324D"/>
    <w:pPr>
      <w:spacing w:after="260"/>
      <w:contextualSpacing/>
    </w:pPr>
    <w:rPr>
      <w:b/>
      <w:caps/>
    </w:rPr>
  </w:style>
  <w:style w:type="paragraph" w:customStyle="1" w:styleId="Potsikot">
    <w:name w:val="Pääotsikot_"/>
    <w:basedOn w:val="Normaali"/>
    <w:link w:val="PotsikotChar"/>
    <w:qFormat/>
    <w:rsid w:val="00A167FE"/>
    <w:pPr>
      <w:numPr>
        <w:numId w:val="45"/>
      </w:numPr>
      <w:spacing w:line="240" w:lineRule="auto"/>
    </w:pPr>
    <w:rPr>
      <w:rFonts w:eastAsia="Times New Roman" w:cs="Times New Roman"/>
      <w:b/>
      <w:bCs/>
      <w:lang w:eastAsia="fi-FI"/>
    </w:rPr>
  </w:style>
  <w:style w:type="character" w:customStyle="1" w:styleId="PotsikotChar">
    <w:name w:val="Pääotsikot_ Char"/>
    <w:basedOn w:val="Kappaleenoletusfontti"/>
    <w:link w:val="Potsikot"/>
    <w:rsid w:val="00A167FE"/>
    <w:rPr>
      <w:rFonts w:ascii="Verdana" w:eastAsia="Times New Roman" w:hAnsi="Verdana" w:cs="Times New Roman"/>
      <w:b/>
      <w:bCs/>
      <w:kern w:val="0"/>
      <w:sz w:val="18"/>
      <w:szCs w:val="18"/>
      <w:lang w:val="fi-FI" w:eastAsia="fi-FI"/>
      <w14:ligatures w14:val="none"/>
    </w:rPr>
  </w:style>
  <w:style w:type="paragraph" w:styleId="Muutos">
    <w:name w:val="Revision"/>
    <w:hidden/>
    <w:uiPriority w:val="99"/>
    <w:semiHidden/>
    <w:rsid w:val="00730440"/>
    <w:pPr>
      <w:spacing w:after="0" w:line="240" w:lineRule="auto"/>
    </w:pPr>
    <w:rPr>
      <w:rFonts w:ascii="Verdana" w:hAnsi="Verdana"/>
      <w:kern w:val="0"/>
      <w:sz w:val="18"/>
      <w:szCs w:val="18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TN\AppData\Local\Temp\Templafy\WordVsto\wa3eb4xc.dotx" TargetMode="External"/></Relationships>
</file>

<file path=word/theme/theme1.xml><?xml version="1.0" encoding="utf-8"?>
<a:theme xmlns:a="http://schemas.openxmlformats.org/drawingml/2006/main" name="Office Theme">
  <a:themeElements>
    <a:clrScheme name="Rambøll_2021">
      <a:dk1>
        <a:srgbClr val="000000"/>
      </a:dk1>
      <a:lt1>
        <a:srgbClr val="FFFFFF"/>
      </a:lt1>
      <a:dk2>
        <a:srgbClr val="009DF0"/>
      </a:dk2>
      <a:lt2>
        <a:srgbClr val="273943"/>
      </a:lt2>
      <a:accent1>
        <a:srgbClr val="05326E"/>
      </a:accent1>
      <a:accent2>
        <a:srgbClr val="125A40"/>
      </a:accent2>
      <a:accent3>
        <a:srgbClr val="ADD095"/>
      </a:accent3>
      <a:accent4>
        <a:srgbClr val="62294B"/>
      </a:accent4>
      <a:accent5>
        <a:srgbClr val="FF8855"/>
      </a:accent5>
      <a:accent6>
        <a:srgbClr val="E3E1D8"/>
      </a:accent6>
      <a:hlink>
        <a:srgbClr val="009DF0"/>
      </a:hlink>
      <a:folHlink>
        <a:srgbClr val="CCEBF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{"distinct":false,"hideIfNoUserInteractionRequired":false,"required":false,"defaultValue":"Exclude","autoSelectFirstOption":false,"shareValue":true,"type":"dropDown","dataSourceName":"Filename","dataSourceFieldName":"Filename","name":"FilePath","label":"File Path"}],"formDataEntries":[{"name":"FilePath","value":"bU6CliS5PQ96wPysEIuDxM9wxSC5U6AtqAVekLmyXrY="}]}]]></TemplafyFormConfiguration>
</file>

<file path=customXml/item2.xml><?xml version="1.0" encoding="utf-8"?>
<TemplafyTemplateConfiguration><![CDATA[{"elementsMetadata":[{"elementConfiguration":{"binding":"{{IfElse(Equals(UserProfile.Office.BlankSelection,\"Ramboll\"), \"\", Switch(UserProfile.DocumentLanguage.Language, \"da-DK\", UserProfile.Office.WebLocal, \"en-GB\", UserProfile.Office.WebEnglish, \"en-US\", UserProfile.Office.WebEnglish, \"et-EE\", UserProfile.Office.WebLocal, \"fo-FO\", UserProfile.Office.WebLocal, \"fi-FI\", UserProfile.Office.WebLocal, \"fr-FR\", UserProfile.Office.WebLocal, \"de-DE\", UserProfile.Office.WebLocal, \"it-IT\", UserProfile.Office.WebLocal, \"jp-JP\", UserProfile.Office.WebLocal, \"mi-NZ\", UserProfile.Office.WebLocal, \"nb-NO\", UserProfile.Office.WebLocal, \"nn-NO\", UserProfile.Office.WebLocal, \"pl-PL\", UserProfile.Office.WebLocal, \"ru-RU\", UserProfile.Office.WebLocal, \"es-ES\", UserProfile.Office.WebLocal, \"sv-SE\", UserProfile.Office.WebLocal, \"\"))}}\n\n","promptAiService":false,"visibility":"","removeAndKeepContent":false,"disableUpdates":false,"type":"text"},"type":"richTextContentControl","id":"321ff1e0-daa1-41e3-b467-cc5b4fd570fc"},{"elementConfiguration":{"binding":"{{Switch(UserProfile.DocumentLanguage.Language,\"en-US\", UserProfile.Office.WebEnglish,\"en-GB\", UserProfile.Office.WebLocal,\"de-DE\", UserProfile.Office.WebLocal,\"es-ES\", UserProfile.Office.WebLocal,\"et-EE\", UserProfile.Office.WebLocal,\"fr-FR\", UserProfile.Office.WebLocal,\"fo-FO\", UserProfile.Office.WebLocal,\"it-IT\", UserProfile.Office.WebLocal,\"nb-NO\", UserProfile.Office.WebLocal,\"nn-NO\", UserProfile.Office.WebLocal,\"pl-PL\", UserProfile.Office.WebLocal,\"ru-RU\", UserProfile.Office.WebLocal,\"sv-SE\",\"da-DK\")}}","promptAiService":false,"visibility":"{{IfElse(Equals(UserProfile.Office.BlankSelection,\"Ramboll\"), VisibilityType.Hidden, VisibilityType.Visible)}}","removeAndKeepContent":false,"disableUpdates":false,"type":"text"},"type":"richTextContentControl","id":"b181ceff-c866-44ed-ad1a-27b1a20761b2"},{"elementConfiguration":{"binding":"{{UserProfile.Office.Footer01HL}}","promptAiService":false,"visibility":"","removeAndKeepContent":false,"disableUpdates":false,"type":"text"},"type":"richTextContentControl","id":"8d0bddfa-cf16-40e3-b160-9bbfcc8117d7"},{"elementConfiguration":{"binding":"{{UserProfile.Office.Footer02HL}}","promptAiService":false,"visibility":"","removeAndKeepContent":false,"disableUpdates":false,"type":"text"},"type":"richTextContentControl","id":"eb37e7bc-597e-4677-ac9c-740dc38d9cdc"},{"elementConfiguration":{"binding":"{{UserProfile.Office.Footer03HL}}","promptAiService":false,"visibility":"","removeAndKeepContent":false,"disableUpdates":false,"type":"text"},"type":"richTextContentControl","id":"f6e0961b-4378-4543-a4ba-63feb36a533e"},{"elementConfiguration":{"binding":"{{UserProfile.Office.Footer04HL}}","promptAiService":false,"visibility":"","removeAndKeepContent":false,"disableUpdates":false,"type":"text"},"type":"richTextContentControl","id":"628161da-0b51-4807-b0ea-3d5ec9f9bf1f"},{"elementConfiguration":{"binding":"{{UserProfile.Office.Footer01HL}}","promptAiService":false,"visibility":"","removeAndKeepContent":false,"disableUpdates":false,"type":"text"},"type":"richTextContentControl","id":"d64f625c-495e-4242-b8bb-c7b10d8d0c0e"},{"elementConfiguration":{"binding":"{{UserProfile.Office.Footer02HL}}","promptAiService":false,"visibility":"","removeAndKeepContent":false,"disableUpdates":false,"type":"text"},"type":"richTextContentControl","id":"9ef3e4fd-985f-4250-9460-72e5e94e7ca7"},{"elementConfiguration":{"binding":"{{UserProfile.Office.Footer03HL}}","promptAiService":false,"visibility":"","removeAndKeepContent":false,"disableUpdates":false,"type":"text"},"type":"richTextContentControl","id":"f800b591-31f4-4a74-a517-ad1624291e0f"},{"elementConfiguration":{"binding":"{{UserProfile.Office.Footer04HL}}","promptAiService":false,"visibility":"","removeAndKeepContent":false,"disableUpdates":false,"type":"text"},"type":"richTextContentControl","id":"331e0fe4-6230-447d-a121-891ecc4e021c"},{"elementConfiguration":{"visibility":"{{IfElse(Equals(UserProfile.Office.BlankSelection,\"Ramboll\"), VisibilityType.Visible, VisibilityType.Hidden)}}","disableUpdates":false,"type":"group"},"type":"richTextContentControl","id":"04d50247-68ae-4908-a59a-1c2f0fc033ec"},{"elementConfiguration":{"binding":"{{Translate(\"DocId\")}}","promptAiService":false,"removeAndKeepContent":false,"disableUpdates":false,"type":"text"},"type":"richTextContentControl","id":"efcbb619-0fd5-48cc-865b-1f5d7975648a"},{"elementConfiguration":{"binding":"{{Translate(\"Version\")}}","promptAiService":false,"removeAndKeepContent":false,"disableUpdates":false,"type":"text"},"type":"richTextContentControl","id":"97b6319d-636e-4eff-8c41-c0cc54f66a5c"},{"elementConfiguration":{"visibility":"{{IfElse(Equals(Form.FilePath.Filename, \"Exclude\"), VisibilityType.Hidden, VisibilityType.Visible)}}","disableUpdates":false,"type":"group"},"type":"richTextContentControl","id":"33dc3287-9f64-4841-b590-d4c6f003b541"},{"elementConfiguration":{"visibility":"{{IfElse(Equals(Form.FilePath.Filename, \"Exclude\"), VisibilityType.Hidden, VisibilityType.Visible)}}","disableUpdates":false,"type":"group"},"type":"richTextContentControl","id":"df105462-0027-4387-ac0c-73006d732da3"},{"elementConfiguration":{"binding":"{{UserProfile.Office.Footer01HL}}","promptAiService":false,"visibility":"","removeAndKeepContent":false,"disableUpdates":false,"type":"text"},"type":"richTextContentControl","id":"fc592974-835e-4a2e-9657-d5620dd538d1"},{"elementConfiguration":{"binding":"{{UserProfile.Office.Footer02HL}}","promptAiService":false,"visibility":"","removeAndKeepContent":false,"disableUpdates":false,"type":"text"},"type":"richTextContentControl","id":"40bce9c7-8de8-43ad-bd4d-35fea62d83e8"},{"elementConfiguration":{"binding":"{{UserProfile.Office.Footer03HL}}","promptAiService":false,"visibility":"","removeAndKeepContent":false,"disableUpdates":false,"type":"text"},"type":"richTextContentControl","id":"476a28a9-760e-423d-b075-fd9a1465c773"},{"elementConfiguration":{"binding":"{{UserProfile.Office.Footer04HL}}","promptAiService":false,"visibility":"","removeAndKeepContent":false,"disableUpdates":false,"type":"text"},"type":"richTextContentControl","id":"e41cf979-9b01-42a1-a45a-9cb57fac3f00"},{"elementConfiguration":{"binding":"{{UserProfile.Office.Footer01HL}}","promptAiService":false,"visibility":"","removeAndKeepContent":false,"disableUpdates":false,"type":"text"},"type":"richTextContentControl","id":"7231918c-5d5c-45d8-bf9c-e84cd81691b8"},{"elementConfiguration":{"binding":"{{UserProfile.Office.Footer02HL}}","promptAiService":false,"visibility":"","removeAndKeepContent":false,"disableUpdates":false,"type":"text"},"type":"richTextContentControl","id":"7d7dbf5b-8751-4560-84d9-0a394d29d3b6"},{"elementConfiguration":{"binding":"{{UserProfile.Office.Footer03HL}}","promptAiService":false,"visibility":"","removeAndKeepContent":false,"disableUpdates":false,"type":"text"},"type":"richTextContentControl","id":"8a19df06-567a-40a9-9417-8b57b8588b38"},{"elementConfiguration":{"binding":"{{UserProfile.Office.Footer04HL}}","promptAiService":false,"visibility":"","removeAndKeepContent":false,"disableUpdates":false,"type":"text"},"type":"richTextContentControl","id":"7fa088aa-aa1f-4ad8-b1b2-b5460a1ac3ee"},{"elementConfiguration":{"visibility":"{{IfElse(Equals(UserProfile.Office.BlankSelection,\"Ramboll\"), VisibilityType.Visible, VisibilityType.Hidden)}}","disableUpdates":false,"type":"group"},"type":"richTextContentControl","id":"ae9f4c7d-8e7c-4be4-bc35-efa0c60c38c3"},{"elementConfiguration":{"binding":"{{Translate(\"DocId\")}}","promptAiService":false,"removeAndKeepContent":false,"disableUpdates":false,"type":"text"},"type":"richTextContentControl","id":"4ccbdd1d-49f1-4362-9016-45e3d42ace60"},{"elementConfiguration":{"binding":"{{Translate(\"Version\")}}","promptAiService":false,"removeAndKeepContent":false,"disableUpdates":false,"type":"text"},"type":"richTextContentControl","id":"27b60292-2966-47a8-b3eb-0e180fae15ed"},{"elementConfiguration":{"visibility":"{{IfElse(Equals(Form.FilePath.Filename, \"Exclude\"), VisibilityType.Hidden, VisibilityType.Visible)}}","disableUpdates":false,"type":"group"},"type":"richTextContentControl","id":"7d3ebd40-c309-40a6-ad6f-2c3c4e71bebb"},{"elementConfiguration":{"visibility":"{{IfElse(Equals(Form.FilePath.Filename, \"Exclude\"), VisibilityType.Hidden, VisibilityType.Visible)}}","disableUpdates":false,"type":"group"},"type":"richTextContentControl","id":"78b601d0-5823-4675-a28f-14f2cb9e56f1"}],"transformationConfigurations":[{"language":"{{DocumentLanguage}}","disableUpdates":false,"type":"proofingLanguage"},{"colorTheme":"{{UserProfile.Office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44546A\" /></a:dk2><a:lt2><a:srgbClr val=\"E7E6E6\" /></a:lt2><a:accent1><a:srgbClr val=\"4472C4\" /></a:accent1><a:accent2><a:srgbClr val=\"ED7D31\" /></a:accent2><a:accent3><a:srgbClr val=\"A5A5A5\" /></a:accent3><a:accent4><a:srgbClr val=\"FFC000\" /></a:accent4><a:accent5><a:srgbClr val=\"5B9BD5\" /></a:accent5><a:accent6><a:srgbClr val=\"70AD47\" /></a:accent6><a:hlink><a:srgbClr val=\"0563C1\" /></a:hlink><a:folHlink><a:srgbClr val=\"954F72\" /></a:folHlink></a:clrScheme>","type":"colorTheme"},{"topMargin":"{{Switch(UserProfile.Office.BlankSelection,\"Ramboll\",UserProfile.Papersize.TopMargin,\"Henning Larsen\",DataSources.BlankTemplateWord[\"Henning Larsen\"].TopMarginHL,\"Ramboll\")}}","rightMargin":"{{Switch(UserProfile.Office.BlankSelection,\"Ramboll\",UserProfile.Papersize.RightMargin,\"Henning Larsen\",DataSources.BlankTemplateWord[\"Henning Larsen\"].RightMarginHL,\"Ramboll\")}}","bottomMargin":"{{Switch(UserProfile.Office.BlankSelection,\"Ramboll\",UserProfile.Papersize.BottomMargin,\"Henning Larsen\",DataSources.BlankTemplateWord[\"Henning Larsen\"].BottomMarginHL,\"Ramboll\")}}","leftMargin":"{{Switch(UserProfile.Office.BlankSelection,\"Ramboll\",UserProfile.Papersize.LeftMargin,\"Henning Larsen\",DataSources.BlankTemplateWord[\"Henning Larsen\"].LeftMarginHL,\"Ramboll\")}}","gutter":"","gutterPosition":"","orientation":"","paperWidth":"{{UserProfile.Papersize.PaperWidth}}","paperHeight":"{{UserProfile.Papersize.PaperHeight}}","headerFromEdge":"{{UserProfile.Office.BlankWordRef.HeaderFromEdge}}","footerFromEdge":"{{UserProfile.Office.BlankWordRef.FooterFromEdge}}","originalValues":{"topMargin":1440,"rightMargin":1440,"bottomMargin":1440,"leftMargin":1440,"gutter":0,"gutterPosition":"left","orientation":"portrait","paperWidth":11906,"paperHeight":16838,"headerFromEdge":709,"footerFromEdge":708},"disableUpdates":false,"type":"pageSetup"},{"propertyName":"blankWord","propertyValue":"{{UserProfile.Office.BlankWordRef.Name}}","disableUpdates":false,"type":"customDocumentProperty"},{"image":"{{IfElse(Equals(UserProfile.Office.BlankSelection,\"Henning Larsen\"), DataSources.ImageFiles[\"HL_Logo_Boundingbox.emf\"].Image, DataSources.ImageFiles[\"Blank\"].Image)}}","shapeName":"LogoHL_Hide","width":"5.75 cm","height":"","namedSections":"{{NamedSections.All}}","namedPages":"{{NamedPages.All}}","numberedSections":[],"leftOffset":"0 cm","horizontalRelativePosition":"{{HorizontalRelativePosition.RightMargin}}","horizontalAlignment":"{{HorizontalAlignment.Right}}","topOffset":"0 cm","verticalRelativePosition":"{{VerticalRelativePosition.Page}}","verticalAlignment":"{{VerticalAlignment.Top}}","imageTextWrapping":"{{ImageTextWrapping.InFrontOfText}}","rotation":"","color":"","disableUpdates":false,"type":"imageHeader"},{"image":"{{IfElse(Equals(UserProfile.Office.BlankSelection,\"Ramboll\"), DataSources.ImageFiles[\"Ramboll_Logo.emf\"].Image, DataSources.ImageFiles[\"Blank\"].Image)}}","shapeName":"LogoRamboll_Hide","width":"","height":"2 cm","namedSections":"{{NamedSections.All}}","namedPages":"{{NamedPages.All}}","numberedSections":[],"leftOffset":"0 cm","horizontalRelativePosition":"{{HorizontalRelativePosition.Margin}}","horizontalAlignment":"{{HorizontalAlignment.Left}}","topOffset":"1.5 cm","verticalRelativePosition":"{{VerticalRelativePosition.Page}}","verticalAlignment":"","imageTextWrapping":"{{ImageTextWrapping.InFrontOfText}}","rotation":"","color":"","disableUpdates":false,"type":"imageHeader"},{"image":"{{IfElse(Equals(UserProfile.Office.BlankSelection,\"Ramboll\"), DataSources.ImageFiles[StringJoin(\"\", UserProfile.Market.Filename,\"_\", UserProfile.DocumentLanguage.Language, \".emf\")].Image, DataSources.ImageFiles[\"Blank\"].Image)}}","shapeName":"MarketRamboll_Hide","width":"","height":"{{UserProfile.Market.Height}}","namedSections":"{{NamedSections.All}}","namedPages":"{{NamedPages.First}}","numberedSections":[],"leftOffset":"{{UserProfile.Market.LeftOffset}}","horizontalRelativePosition":"{{HorizontalRelativePosition.RightMargin}}","horizontalAlignment":"","topOffset":"{{UserProfile.Market.TopOffset}}","verticalRelativePosition":"{{VerticalRelativePosition.Page}}","verticalAlignment":"","imageTextWrapping":"{{ImageTextWrapping.InFrontOfText}}","rotation":"","color":"","disableUpdates":false,"type":"imageHeader"}],"templateName":"Blank (2)","templateDescription":"","enableDocumentContentUpdater":true,"version":"2.0"}]]>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1e09e9959623b6c96e0645d77f86e71e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3c79234bd5935cc798e05f34ef12b757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6B892-39E6-4E5D-8217-A4F5B399CA2C}">
  <ds:schemaRefs/>
</ds:datastoreItem>
</file>

<file path=customXml/itemProps2.xml><?xml version="1.0" encoding="utf-8"?>
<ds:datastoreItem xmlns:ds="http://schemas.openxmlformats.org/officeDocument/2006/customXml" ds:itemID="{06C70015-624F-41DB-8BE9-BF7625783B12}">
  <ds:schemaRefs/>
</ds:datastoreItem>
</file>

<file path=customXml/itemProps3.xml><?xml version="1.0" encoding="utf-8"?>
<ds:datastoreItem xmlns:ds="http://schemas.openxmlformats.org/officeDocument/2006/customXml" ds:itemID="{14B94EE2-89CD-49AD-82E7-A0230A94700B}">
  <ds:schemaRefs>
    <ds:schemaRef ds:uri="http://purl.org/dc/dcmitype/"/>
    <ds:schemaRef ds:uri="3f558ef5-342d-439d-9d5b-4d98aa831da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3d08dd30-2e31-4e8b-8634-e8c01ba31e1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40A7BF-7143-4FB7-A01E-85856DEA4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F1D027-81E7-4F57-8A92-774A9DF68AAB}"/>
</file>

<file path=docProps/app.xml><?xml version="1.0" encoding="utf-8"?>
<Properties xmlns="http://schemas.openxmlformats.org/officeDocument/2006/extended-properties" xmlns:vt="http://schemas.openxmlformats.org/officeDocument/2006/docPropsVTypes">
  <Template>wa3eb4xc.dotx</Template>
  <TotalTime>143</TotalTime>
  <Pages>6</Pages>
  <Words>882</Words>
  <Characters>7627</Characters>
  <Application>Microsoft Office Word</Application>
  <DocSecurity>0</DocSecurity>
  <Lines>181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5. Sopimusmalli</dc:title>
  <dc:subject/>
  <dc:creator>Matti Kattainen</dc:creator>
  <cp:keywords/>
  <dc:description/>
  <cp:lastModifiedBy>Aija Nuoramo</cp:lastModifiedBy>
  <cp:revision>90</cp:revision>
  <cp:lastPrinted>2025-05-01T17:08:00Z</cp:lastPrinted>
  <dcterms:created xsi:type="dcterms:W3CDTF">2025-03-04T16:34:00Z</dcterms:created>
  <dcterms:modified xsi:type="dcterms:W3CDTF">2025-05-01T17:08:00Z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BlankWord</vt:lpwstr>
  </property>
  <property fmtid="{D5CDD505-2E9C-101B-9397-08002B2CF9AE}" pid="3" name="Ram_Document_Version">
    <vt:lpwstr/>
  </property>
  <property fmtid="{D5CDD505-2E9C-101B-9397-08002B2CF9AE}" pid="4" name="Ram_Document_DocStructureID">
    <vt:lpwstr/>
  </property>
  <property fmtid="{D5CDD505-2E9C-101B-9397-08002B2CF9AE}" pid="5" name="Ram_Document_DocID">
    <vt:lpwstr/>
  </property>
  <property fmtid="{D5CDD505-2E9C-101B-9397-08002B2CF9AE}" pid="6" name="TemplafyTenantId">
    <vt:lpwstr>ramboll</vt:lpwstr>
  </property>
  <property fmtid="{D5CDD505-2E9C-101B-9397-08002B2CF9AE}" pid="7" name="TemplafyTemplateId">
    <vt:lpwstr>1085572604153562578</vt:lpwstr>
  </property>
  <property fmtid="{D5CDD505-2E9C-101B-9397-08002B2CF9AE}" pid="8" name="TemplafyUserProfileId">
    <vt:lpwstr>902765197596819522</vt:lpwstr>
  </property>
  <property fmtid="{D5CDD505-2E9C-101B-9397-08002B2CF9AE}" pid="9" name="TemplafyLanguageCode">
    <vt:lpwstr>fi-FI</vt:lpwstr>
  </property>
  <property fmtid="{D5CDD505-2E9C-101B-9397-08002B2CF9AE}" pid="10" name="blankWord">
    <vt:lpwstr>Ramboll</vt:lpwstr>
  </property>
  <property fmtid="{D5CDD505-2E9C-101B-9397-08002B2CF9AE}" pid="11" name="TemplafyFromBlank">
    <vt:bool>true</vt:bool>
  </property>
  <property fmtid="{D5CDD505-2E9C-101B-9397-08002B2CF9AE}" pid="12" name="Doc_AcceptedBy">
    <vt:lpwstr> </vt:lpwstr>
  </property>
  <property fmtid="{D5CDD505-2E9C-101B-9397-08002B2CF9AE}" pid="13" name="Doc_AcceptedDate">
    <vt:lpwstr> </vt:lpwstr>
  </property>
  <property fmtid="{D5CDD505-2E9C-101B-9397-08002B2CF9AE}" pid="14" name="Doc_ApprovedPublicationBy">
    <vt:lpwstr> </vt:lpwstr>
  </property>
  <property fmtid="{D5CDD505-2E9C-101B-9397-08002B2CF9AE}" pid="15" name="Doc_ApprovedPublicationDate">
    <vt:lpwstr> </vt:lpwstr>
  </property>
  <property fmtid="{D5CDD505-2E9C-101B-9397-08002B2CF9AE}" pid="16" name="Doc_ApprovedSharingBy">
    <vt:lpwstr> </vt:lpwstr>
  </property>
  <property fmtid="{D5CDD505-2E9C-101B-9397-08002B2CF9AE}" pid="17" name="Doc_ApprovedSharingDate">
    <vt:lpwstr> </vt:lpwstr>
  </property>
  <property fmtid="{D5CDD505-2E9C-101B-9397-08002B2CF9AE}" pid="18" name="Doc_CheckedBy">
    <vt:lpwstr> </vt:lpwstr>
  </property>
  <property fmtid="{D5CDD505-2E9C-101B-9397-08002B2CF9AE}" pid="19" name="Doc_CheckedDate">
    <vt:lpwstr> </vt:lpwstr>
  </property>
  <property fmtid="{D5CDD505-2E9C-101B-9397-08002B2CF9AE}" pid="20" name="Doc_Client">
    <vt:lpwstr> </vt:lpwstr>
  </property>
  <property fmtid="{D5CDD505-2E9C-101B-9397-08002B2CF9AE}" pid="21" name="Doc_DesignStatus">
    <vt:lpwstr> </vt:lpwstr>
  </property>
  <property fmtid="{D5CDD505-2E9C-101B-9397-08002B2CF9AE}" pid="22" name="Doc_DocNumber">
    <vt:lpwstr> </vt:lpwstr>
  </property>
  <property fmtid="{D5CDD505-2E9C-101B-9397-08002B2CF9AE}" pid="23" name="Doc_DocTitle1">
    <vt:lpwstr> </vt:lpwstr>
  </property>
  <property fmtid="{D5CDD505-2E9C-101B-9397-08002B2CF9AE}" pid="24" name="Doc_DocTitle2">
    <vt:lpwstr> </vt:lpwstr>
  </property>
  <property fmtid="{D5CDD505-2E9C-101B-9397-08002B2CF9AE}" pid="25" name="Doc_DocTitle3">
    <vt:lpwstr> </vt:lpwstr>
  </property>
  <property fmtid="{D5CDD505-2E9C-101B-9397-08002B2CF9AE}" pid="26" name="Doc_DocTitle4">
    <vt:lpwstr> </vt:lpwstr>
  </property>
  <property fmtid="{D5CDD505-2E9C-101B-9397-08002B2CF9AE}" pid="27" name="Doc_MaconomyID">
    <vt:lpwstr> </vt:lpwstr>
  </property>
  <property fmtid="{D5CDD505-2E9C-101B-9397-08002B2CF9AE}" pid="28" name="Doc_Originator">
    <vt:lpwstr> </vt:lpwstr>
  </property>
  <property fmtid="{D5CDD505-2E9C-101B-9397-08002B2CF9AE}" pid="29" name="Doc_PreparedBy">
    <vt:lpwstr> </vt:lpwstr>
  </property>
  <property fmtid="{D5CDD505-2E9C-101B-9397-08002B2CF9AE}" pid="30" name="Doc_PreparedDate">
    <vt:lpwstr> </vt:lpwstr>
  </property>
  <property fmtid="{D5CDD505-2E9C-101B-9397-08002B2CF9AE}" pid="31" name="Doc_ProjectName">
    <vt:lpwstr> </vt:lpwstr>
  </property>
  <property fmtid="{D5CDD505-2E9C-101B-9397-08002B2CF9AE}" pid="32" name="Doc_Revision">
    <vt:lpwstr> </vt:lpwstr>
  </property>
  <property fmtid="{D5CDD505-2E9C-101B-9397-08002B2CF9AE}" pid="33" name="Doc_Revision1">
    <vt:lpwstr> </vt:lpwstr>
  </property>
  <property fmtid="{D5CDD505-2E9C-101B-9397-08002B2CF9AE}" pid="34" name="Doc_Revision10">
    <vt:lpwstr> </vt:lpwstr>
  </property>
  <property fmtid="{D5CDD505-2E9C-101B-9397-08002B2CF9AE}" pid="35" name="Doc_Revision10ApprovedBy">
    <vt:lpwstr> </vt:lpwstr>
  </property>
  <property fmtid="{D5CDD505-2E9C-101B-9397-08002B2CF9AE}" pid="36" name="Doc_Revision10CheckedBy">
    <vt:lpwstr> </vt:lpwstr>
  </property>
  <property fmtid="{D5CDD505-2E9C-101B-9397-08002B2CF9AE}" pid="37" name="Doc_Revision10Date">
    <vt:lpwstr> </vt:lpwstr>
  </property>
  <property fmtid="{D5CDD505-2E9C-101B-9397-08002B2CF9AE}" pid="38" name="Doc_Revision10DesignedBy">
    <vt:lpwstr> </vt:lpwstr>
  </property>
  <property fmtid="{D5CDD505-2E9C-101B-9397-08002B2CF9AE}" pid="39" name="Doc_Revision10Note">
    <vt:lpwstr> </vt:lpwstr>
  </property>
  <property fmtid="{D5CDD505-2E9C-101B-9397-08002B2CF9AE}" pid="40" name="Doc_Revision10PreparedBy">
    <vt:lpwstr> </vt:lpwstr>
  </property>
  <property fmtid="{D5CDD505-2E9C-101B-9397-08002B2CF9AE}" pid="41" name="Doc_Revision11">
    <vt:lpwstr> </vt:lpwstr>
  </property>
  <property fmtid="{D5CDD505-2E9C-101B-9397-08002B2CF9AE}" pid="42" name="Doc_Revision11ApprovedBy">
    <vt:lpwstr> </vt:lpwstr>
  </property>
  <property fmtid="{D5CDD505-2E9C-101B-9397-08002B2CF9AE}" pid="43" name="Doc_Revision11CheckedBy">
    <vt:lpwstr> </vt:lpwstr>
  </property>
  <property fmtid="{D5CDD505-2E9C-101B-9397-08002B2CF9AE}" pid="44" name="Doc_Revision11Date">
    <vt:lpwstr> </vt:lpwstr>
  </property>
  <property fmtid="{D5CDD505-2E9C-101B-9397-08002B2CF9AE}" pid="45" name="Doc_Revision11DesignedBy">
    <vt:lpwstr> </vt:lpwstr>
  </property>
  <property fmtid="{D5CDD505-2E9C-101B-9397-08002B2CF9AE}" pid="46" name="Doc_Revision11Note">
    <vt:lpwstr> </vt:lpwstr>
  </property>
  <property fmtid="{D5CDD505-2E9C-101B-9397-08002B2CF9AE}" pid="47" name="Doc_Revision11PreparedBy">
    <vt:lpwstr> </vt:lpwstr>
  </property>
  <property fmtid="{D5CDD505-2E9C-101B-9397-08002B2CF9AE}" pid="48" name="Doc_Revision12">
    <vt:lpwstr> </vt:lpwstr>
  </property>
  <property fmtid="{D5CDD505-2E9C-101B-9397-08002B2CF9AE}" pid="49" name="Doc_Revision12ApprovedBy">
    <vt:lpwstr> </vt:lpwstr>
  </property>
  <property fmtid="{D5CDD505-2E9C-101B-9397-08002B2CF9AE}" pid="50" name="Doc_Revision12CheckedBy">
    <vt:lpwstr> </vt:lpwstr>
  </property>
  <property fmtid="{D5CDD505-2E9C-101B-9397-08002B2CF9AE}" pid="51" name="Doc_Revision12Date">
    <vt:lpwstr> </vt:lpwstr>
  </property>
  <property fmtid="{D5CDD505-2E9C-101B-9397-08002B2CF9AE}" pid="52" name="Doc_Revision12DesignedBy">
    <vt:lpwstr> </vt:lpwstr>
  </property>
  <property fmtid="{D5CDD505-2E9C-101B-9397-08002B2CF9AE}" pid="53" name="Doc_Revision12Note">
    <vt:lpwstr> </vt:lpwstr>
  </property>
  <property fmtid="{D5CDD505-2E9C-101B-9397-08002B2CF9AE}" pid="54" name="Doc_Revision12PreparedBy">
    <vt:lpwstr> </vt:lpwstr>
  </property>
  <property fmtid="{D5CDD505-2E9C-101B-9397-08002B2CF9AE}" pid="55" name="Doc_Revision1ApprovedBy">
    <vt:lpwstr> </vt:lpwstr>
  </property>
  <property fmtid="{D5CDD505-2E9C-101B-9397-08002B2CF9AE}" pid="56" name="Doc_Revision1CheckedBy">
    <vt:lpwstr> </vt:lpwstr>
  </property>
  <property fmtid="{D5CDD505-2E9C-101B-9397-08002B2CF9AE}" pid="57" name="Doc_Revision1Date">
    <vt:lpwstr> </vt:lpwstr>
  </property>
  <property fmtid="{D5CDD505-2E9C-101B-9397-08002B2CF9AE}" pid="58" name="Doc_Revision1DesignedBy">
    <vt:lpwstr> </vt:lpwstr>
  </property>
  <property fmtid="{D5CDD505-2E9C-101B-9397-08002B2CF9AE}" pid="59" name="Doc_Revision1Note">
    <vt:lpwstr> </vt:lpwstr>
  </property>
  <property fmtid="{D5CDD505-2E9C-101B-9397-08002B2CF9AE}" pid="60" name="Doc_Revision1PreparedBy">
    <vt:lpwstr> </vt:lpwstr>
  </property>
  <property fmtid="{D5CDD505-2E9C-101B-9397-08002B2CF9AE}" pid="61" name="Doc_Revision2">
    <vt:lpwstr> </vt:lpwstr>
  </property>
  <property fmtid="{D5CDD505-2E9C-101B-9397-08002B2CF9AE}" pid="62" name="Doc_Revision2ApprovedBy">
    <vt:lpwstr> </vt:lpwstr>
  </property>
  <property fmtid="{D5CDD505-2E9C-101B-9397-08002B2CF9AE}" pid="63" name="Doc_Revision2CheckedBy">
    <vt:lpwstr> </vt:lpwstr>
  </property>
  <property fmtid="{D5CDD505-2E9C-101B-9397-08002B2CF9AE}" pid="64" name="Doc_Revision2Date">
    <vt:lpwstr> </vt:lpwstr>
  </property>
  <property fmtid="{D5CDD505-2E9C-101B-9397-08002B2CF9AE}" pid="65" name="Doc_Revision2DesignedBy">
    <vt:lpwstr> </vt:lpwstr>
  </property>
  <property fmtid="{D5CDD505-2E9C-101B-9397-08002B2CF9AE}" pid="66" name="Doc_Revision2Note">
    <vt:lpwstr> </vt:lpwstr>
  </property>
  <property fmtid="{D5CDD505-2E9C-101B-9397-08002B2CF9AE}" pid="67" name="Doc_Revision2PreparedBy">
    <vt:lpwstr> </vt:lpwstr>
  </property>
  <property fmtid="{D5CDD505-2E9C-101B-9397-08002B2CF9AE}" pid="68" name="Doc_Revision3">
    <vt:lpwstr> </vt:lpwstr>
  </property>
  <property fmtid="{D5CDD505-2E9C-101B-9397-08002B2CF9AE}" pid="69" name="Doc_Revision3ApprovedBy">
    <vt:lpwstr> </vt:lpwstr>
  </property>
  <property fmtid="{D5CDD505-2E9C-101B-9397-08002B2CF9AE}" pid="70" name="Doc_Revision3CheckedBy">
    <vt:lpwstr> </vt:lpwstr>
  </property>
  <property fmtid="{D5CDD505-2E9C-101B-9397-08002B2CF9AE}" pid="71" name="Doc_Revision3Date">
    <vt:lpwstr> </vt:lpwstr>
  </property>
  <property fmtid="{D5CDD505-2E9C-101B-9397-08002B2CF9AE}" pid="72" name="Doc_Revision3DesignedBy">
    <vt:lpwstr> </vt:lpwstr>
  </property>
  <property fmtid="{D5CDD505-2E9C-101B-9397-08002B2CF9AE}" pid="73" name="Doc_Revision3Note">
    <vt:lpwstr> </vt:lpwstr>
  </property>
  <property fmtid="{D5CDD505-2E9C-101B-9397-08002B2CF9AE}" pid="74" name="Doc_Revision3PreparedBy">
    <vt:lpwstr> </vt:lpwstr>
  </property>
  <property fmtid="{D5CDD505-2E9C-101B-9397-08002B2CF9AE}" pid="75" name="Doc_Revision4">
    <vt:lpwstr> </vt:lpwstr>
  </property>
  <property fmtid="{D5CDD505-2E9C-101B-9397-08002B2CF9AE}" pid="76" name="Doc_Revision4ApprovedBy">
    <vt:lpwstr> </vt:lpwstr>
  </property>
  <property fmtid="{D5CDD505-2E9C-101B-9397-08002B2CF9AE}" pid="77" name="Doc_Revision4CheckedBy">
    <vt:lpwstr> </vt:lpwstr>
  </property>
  <property fmtid="{D5CDD505-2E9C-101B-9397-08002B2CF9AE}" pid="78" name="Doc_Revision4Date">
    <vt:lpwstr> </vt:lpwstr>
  </property>
  <property fmtid="{D5CDD505-2E9C-101B-9397-08002B2CF9AE}" pid="79" name="Doc_Revision4DesignedBy">
    <vt:lpwstr> </vt:lpwstr>
  </property>
  <property fmtid="{D5CDD505-2E9C-101B-9397-08002B2CF9AE}" pid="80" name="Doc_Revision4Note">
    <vt:lpwstr> </vt:lpwstr>
  </property>
  <property fmtid="{D5CDD505-2E9C-101B-9397-08002B2CF9AE}" pid="81" name="Doc_Revision4PreparedBy">
    <vt:lpwstr> </vt:lpwstr>
  </property>
  <property fmtid="{D5CDD505-2E9C-101B-9397-08002B2CF9AE}" pid="82" name="Doc_Revision5">
    <vt:lpwstr> </vt:lpwstr>
  </property>
  <property fmtid="{D5CDD505-2E9C-101B-9397-08002B2CF9AE}" pid="83" name="Doc_Revision5ApprovedBy">
    <vt:lpwstr> </vt:lpwstr>
  </property>
  <property fmtid="{D5CDD505-2E9C-101B-9397-08002B2CF9AE}" pid="84" name="Doc_Revision5CheckedBy">
    <vt:lpwstr> </vt:lpwstr>
  </property>
  <property fmtid="{D5CDD505-2E9C-101B-9397-08002B2CF9AE}" pid="85" name="Doc_Revision5Date">
    <vt:lpwstr> </vt:lpwstr>
  </property>
  <property fmtid="{D5CDD505-2E9C-101B-9397-08002B2CF9AE}" pid="86" name="Doc_Revision5DesignedBy">
    <vt:lpwstr> </vt:lpwstr>
  </property>
  <property fmtid="{D5CDD505-2E9C-101B-9397-08002B2CF9AE}" pid="87" name="Doc_Revision5Note">
    <vt:lpwstr> </vt:lpwstr>
  </property>
  <property fmtid="{D5CDD505-2E9C-101B-9397-08002B2CF9AE}" pid="88" name="Doc_Revision5PreparedBy">
    <vt:lpwstr> </vt:lpwstr>
  </property>
  <property fmtid="{D5CDD505-2E9C-101B-9397-08002B2CF9AE}" pid="89" name="Doc_Revision6">
    <vt:lpwstr> </vt:lpwstr>
  </property>
  <property fmtid="{D5CDD505-2E9C-101B-9397-08002B2CF9AE}" pid="90" name="Doc_Revision6ApprovedBy">
    <vt:lpwstr> </vt:lpwstr>
  </property>
  <property fmtid="{D5CDD505-2E9C-101B-9397-08002B2CF9AE}" pid="91" name="Doc_Revision6CheckedBy">
    <vt:lpwstr> </vt:lpwstr>
  </property>
  <property fmtid="{D5CDD505-2E9C-101B-9397-08002B2CF9AE}" pid="92" name="Doc_Revision6Date">
    <vt:lpwstr> </vt:lpwstr>
  </property>
  <property fmtid="{D5CDD505-2E9C-101B-9397-08002B2CF9AE}" pid="93" name="Doc_Revision6DesignedBy">
    <vt:lpwstr> </vt:lpwstr>
  </property>
  <property fmtid="{D5CDD505-2E9C-101B-9397-08002B2CF9AE}" pid="94" name="Doc_Revision6Note">
    <vt:lpwstr> </vt:lpwstr>
  </property>
  <property fmtid="{D5CDD505-2E9C-101B-9397-08002B2CF9AE}" pid="95" name="Doc_Revision6PreparedBy">
    <vt:lpwstr> </vt:lpwstr>
  </property>
  <property fmtid="{D5CDD505-2E9C-101B-9397-08002B2CF9AE}" pid="96" name="Doc_Revision7">
    <vt:lpwstr> </vt:lpwstr>
  </property>
  <property fmtid="{D5CDD505-2E9C-101B-9397-08002B2CF9AE}" pid="97" name="Doc_Revision7ApprovedBy">
    <vt:lpwstr> </vt:lpwstr>
  </property>
  <property fmtid="{D5CDD505-2E9C-101B-9397-08002B2CF9AE}" pid="98" name="Doc_Revision7CheckedBy">
    <vt:lpwstr> </vt:lpwstr>
  </property>
  <property fmtid="{D5CDD505-2E9C-101B-9397-08002B2CF9AE}" pid="99" name="Doc_Revision7Date">
    <vt:lpwstr> </vt:lpwstr>
  </property>
  <property fmtid="{D5CDD505-2E9C-101B-9397-08002B2CF9AE}" pid="100" name="Doc_Revision7DesignedBy">
    <vt:lpwstr> </vt:lpwstr>
  </property>
  <property fmtid="{D5CDD505-2E9C-101B-9397-08002B2CF9AE}" pid="101" name="Doc_Revision7Note">
    <vt:lpwstr> </vt:lpwstr>
  </property>
  <property fmtid="{D5CDD505-2E9C-101B-9397-08002B2CF9AE}" pid="102" name="Doc_Revision7PreparedBy">
    <vt:lpwstr> </vt:lpwstr>
  </property>
  <property fmtid="{D5CDD505-2E9C-101B-9397-08002B2CF9AE}" pid="103" name="Doc_Revision8">
    <vt:lpwstr> </vt:lpwstr>
  </property>
  <property fmtid="{D5CDD505-2E9C-101B-9397-08002B2CF9AE}" pid="104" name="Doc_Revision8ApprovedBy">
    <vt:lpwstr> </vt:lpwstr>
  </property>
  <property fmtid="{D5CDD505-2E9C-101B-9397-08002B2CF9AE}" pid="105" name="Doc_Revision8CheckedBy">
    <vt:lpwstr> </vt:lpwstr>
  </property>
  <property fmtid="{D5CDD505-2E9C-101B-9397-08002B2CF9AE}" pid="106" name="Doc_Revision8Date">
    <vt:lpwstr> </vt:lpwstr>
  </property>
  <property fmtid="{D5CDD505-2E9C-101B-9397-08002B2CF9AE}" pid="107" name="Doc_Revision8DesignedBy">
    <vt:lpwstr> </vt:lpwstr>
  </property>
  <property fmtid="{D5CDD505-2E9C-101B-9397-08002B2CF9AE}" pid="108" name="Doc_Revision8Note">
    <vt:lpwstr> </vt:lpwstr>
  </property>
  <property fmtid="{D5CDD505-2E9C-101B-9397-08002B2CF9AE}" pid="109" name="Doc_Revision8PreparedBy">
    <vt:lpwstr> </vt:lpwstr>
  </property>
  <property fmtid="{D5CDD505-2E9C-101B-9397-08002B2CF9AE}" pid="110" name="Doc_Revision9">
    <vt:lpwstr> </vt:lpwstr>
  </property>
  <property fmtid="{D5CDD505-2E9C-101B-9397-08002B2CF9AE}" pid="111" name="Doc_Revision9ApprovedBy">
    <vt:lpwstr> </vt:lpwstr>
  </property>
  <property fmtid="{D5CDD505-2E9C-101B-9397-08002B2CF9AE}" pid="112" name="Doc_Revision9CheckedBy">
    <vt:lpwstr> </vt:lpwstr>
  </property>
  <property fmtid="{D5CDD505-2E9C-101B-9397-08002B2CF9AE}" pid="113" name="Doc_Revision9Date">
    <vt:lpwstr> </vt:lpwstr>
  </property>
  <property fmtid="{D5CDD505-2E9C-101B-9397-08002B2CF9AE}" pid="114" name="Doc_Revision9DesignedBy">
    <vt:lpwstr> </vt:lpwstr>
  </property>
  <property fmtid="{D5CDD505-2E9C-101B-9397-08002B2CF9AE}" pid="115" name="Doc_Revision9Note">
    <vt:lpwstr> </vt:lpwstr>
  </property>
  <property fmtid="{D5CDD505-2E9C-101B-9397-08002B2CF9AE}" pid="116" name="Doc_Revision9PreparedBy">
    <vt:lpwstr> </vt:lpwstr>
  </property>
  <property fmtid="{D5CDD505-2E9C-101B-9397-08002B2CF9AE}" pid="117" name="Doc_RevisionNote">
    <vt:lpwstr> </vt:lpwstr>
  </property>
  <property fmtid="{D5CDD505-2E9C-101B-9397-08002B2CF9AE}" pid="118" name="Doc_SecurityClassification">
    <vt:lpwstr> </vt:lpwstr>
  </property>
  <property fmtid="{D5CDD505-2E9C-101B-9397-08002B2CF9AE}" pid="119" name="Doc_Suitability">
    <vt:lpwstr> </vt:lpwstr>
  </property>
  <property fmtid="{D5CDD505-2E9C-101B-9397-08002B2CF9AE}" pid="120" name="Doc_Unique_ProjectID">
    <vt:lpwstr> </vt:lpwstr>
  </property>
  <property fmtid="{D5CDD505-2E9C-101B-9397-08002B2CF9AE}" pid="121" name="Document_FileName">
    <vt:lpwstr> </vt:lpwstr>
  </property>
  <property fmtid="{D5CDD505-2E9C-101B-9397-08002B2CF9AE}" pid="122" name="Document_Name">
    <vt:lpwstr> </vt:lpwstr>
  </property>
  <property fmtid="{D5CDD505-2E9C-101B-9397-08002B2CF9AE}" pid="123" name="Document_Number">
    <vt:lpwstr> </vt:lpwstr>
  </property>
  <property fmtid="{D5CDD505-2E9C-101B-9397-08002B2CF9AE}" pid="124" name="Document_Version">
    <vt:lpwstr> </vt:lpwstr>
  </property>
  <property fmtid="{D5CDD505-2E9C-101B-9397-08002B2CF9AE}" pid="125" name="Document_VersionSeq">
    <vt:lpwstr> </vt:lpwstr>
  </property>
  <property fmtid="{D5CDD505-2E9C-101B-9397-08002B2CF9AE}" pid="126" name="Folder_Code">
    <vt:lpwstr> </vt:lpwstr>
  </property>
  <property fmtid="{D5CDD505-2E9C-101B-9397-08002B2CF9AE}" pid="127" name="Folder_CreateDate">
    <vt:lpwstr> </vt:lpwstr>
  </property>
  <property fmtid="{D5CDD505-2E9C-101B-9397-08002B2CF9AE}" pid="128" name="Folder_Creator">
    <vt:lpwstr> </vt:lpwstr>
  </property>
  <property fmtid="{D5CDD505-2E9C-101B-9397-08002B2CF9AE}" pid="129" name="Folder_CreatorDesc">
    <vt:lpwstr> </vt:lpwstr>
  </property>
  <property fmtid="{D5CDD505-2E9C-101B-9397-08002B2CF9AE}" pid="130" name="Folder_Description">
    <vt:lpwstr> </vt:lpwstr>
  </property>
  <property fmtid="{D5CDD505-2E9C-101B-9397-08002B2CF9AE}" pid="131" name="Folder_Manager">
    <vt:lpwstr> </vt:lpwstr>
  </property>
  <property fmtid="{D5CDD505-2E9C-101B-9397-08002B2CF9AE}" pid="132" name="Folder_ManagerDesc">
    <vt:lpwstr> </vt:lpwstr>
  </property>
  <property fmtid="{D5CDD505-2E9C-101B-9397-08002B2CF9AE}" pid="133" name="Folder_Name">
    <vt:lpwstr> </vt:lpwstr>
  </property>
  <property fmtid="{D5CDD505-2E9C-101B-9397-08002B2CF9AE}" pid="134" name="Folder_Number">
    <vt:lpwstr> </vt:lpwstr>
  </property>
  <property fmtid="{D5CDD505-2E9C-101B-9397-08002B2CF9AE}" pid="135" name="Folder_Storage">
    <vt:lpwstr> </vt:lpwstr>
  </property>
  <property fmtid="{D5CDD505-2E9C-101B-9397-08002B2CF9AE}" pid="136" name="Folder_StorageDesc">
    <vt:lpwstr> </vt:lpwstr>
  </property>
  <property fmtid="{D5CDD505-2E9C-101B-9397-08002B2CF9AE}" pid="137" name="Folder_UpdateDate">
    <vt:lpwstr> </vt:lpwstr>
  </property>
  <property fmtid="{D5CDD505-2E9C-101B-9397-08002B2CF9AE}" pid="138" name="Folder_UpdateDesc">
    <vt:lpwstr> </vt:lpwstr>
  </property>
  <property fmtid="{D5CDD505-2E9C-101B-9397-08002B2CF9AE}" pid="139" name="Folder_Updater">
    <vt:lpwstr> </vt:lpwstr>
  </property>
  <property fmtid="{D5CDD505-2E9C-101B-9397-08002B2CF9AE}" pid="140" name="Ram_Document_AltName_AltName">
    <vt:lpwstr> </vt:lpwstr>
  </property>
  <property fmtid="{D5CDD505-2E9C-101B-9397-08002B2CF9AE}" pid="141" name="Ram_Document_AltName_DocName">
    <vt:lpwstr> </vt:lpwstr>
  </property>
  <property fmtid="{D5CDD505-2E9C-101B-9397-08002B2CF9AE}" pid="142" name="Ram_Document_AltName_Part1">
    <vt:lpwstr> </vt:lpwstr>
  </property>
  <property fmtid="{D5CDD505-2E9C-101B-9397-08002B2CF9AE}" pid="143" name="Ram_Document_AltName_Part2">
    <vt:lpwstr> </vt:lpwstr>
  </property>
  <property fmtid="{D5CDD505-2E9C-101B-9397-08002B2CF9AE}" pid="144" name="Ram_Document_AltName_Part3">
    <vt:lpwstr> </vt:lpwstr>
  </property>
  <property fmtid="{D5CDD505-2E9C-101B-9397-08002B2CF9AE}" pid="145" name="Ram_Document_AltName_Part4">
    <vt:lpwstr> </vt:lpwstr>
  </property>
  <property fmtid="{D5CDD505-2E9C-101B-9397-08002B2CF9AE}" pid="146" name="Ram_Document_AltName_Part5">
    <vt:lpwstr> </vt:lpwstr>
  </property>
  <property fmtid="{D5CDD505-2E9C-101B-9397-08002B2CF9AE}" pid="147" name="Ram_Document_AltName_Part6">
    <vt:lpwstr> </vt:lpwstr>
  </property>
  <property fmtid="{D5CDD505-2E9C-101B-9397-08002B2CF9AE}" pid="148" name="Ram_Document_AltName_Part7">
    <vt:lpwstr> </vt:lpwstr>
  </property>
  <property fmtid="{D5CDD505-2E9C-101B-9397-08002B2CF9AE}" pid="149" name="Ram_Document_AltName_Part8">
    <vt:lpwstr> </vt:lpwstr>
  </property>
  <property fmtid="{D5CDD505-2E9C-101B-9397-08002B2CF9AE}" pid="150" name="Ram_Document_AltName_Part9">
    <vt:lpwstr> </vt:lpwstr>
  </property>
  <property fmtid="{D5CDD505-2E9C-101B-9397-08002B2CF9AE}" pid="151" name="Ram_Document_CustomerDocName">
    <vt:lpwstr> </vt:lpwstr>
  </property>
  <property fmtid="{D5CDD505-2E9C-101B-9397-08002B2CF9AE}" pid="152" name="Ram_Document_CustomerDocNumber">
    <vt:lpwstr> </vt:lpwstr>
  </property>
  <property fmtid="{D5CDD505-2E9C-101B-9397-08002B2CF9AE}" pid="153" name="Ram_Project_ClientName">
    <vt:lpwstr> </vt:lpwstr>
  </property>
  <property fmtid="{D5CDD505-2E9C-101B-9397-08002B2CF9AE}" pid="154" name="Ram_WorkArea_Client">
    <vt:lpwstr> </vt:lpwstr>
  </property>
  <property fmtid="{D5CDD505-2E9C-101B-9397-08002B2CF9AE}" pid="155" name="Ram_WorkArea_ProjectName">
    <vt:lpwstr> </vt:lpwstr>
  </property>
  <property fmtid="{D5CDD505-2E9C-101B-9397-08002B2CF9AE}" pid="156" name="Ram_Document_ApprovedBy">
    <vt:lpwstr> </vt:lpwstr>
  </property>
  <property fmtid="{D5CDD505-2E9C-101B-9397-08002B2CF9AE}" pid="157" name="Ram_Document_CheckedBy">
    <vt:lpwstr> </vt:lpwstr>
  </property>
  <property fmtid="{D5CDD505-2E9C-101B-9397-08002B2CF9AE}" pid="158" name="Ram_Document_Date">
    <vt:lpwstr> </vt:lpwstr>
  </property>
  <property fmtid="{D5CDD505-2E9C-101B-9397-08002B2CF9AE}" pid="159" name="Ram_Document_PreparedBy">
    <vt:lpwstr> </vt:lpwstr>
  </property>
  <property fmtid="{D5CDD505-2E9C-101B-9397-08002B2CF9AE}" pid="160" name="Ram_Document_Title1">
    <vt:lpwstr> </vt:lpwstr>
  </property>
  <property fmtid="{D5CDD505-2E9C-101B-9397-08002B2CF9AE}" pid="161" name="Ram_Document_Title2">
    <vt:lpwstr> </vt:lpwstr>
  </property>
  <property fmtid="{D5CDD505-2E9C-101B-9397-08002B2CF9AE}" pid="162" name="Ram_Document_VersionDescription">
    <vt:lpwstr> </vt:lpwstr>
  </property>
  <property fmtid="{D5CDD505-2E9C-101B-9397-08002B2CF9AE}" pid="163" name="Ram_Project_Name">
    <vt:lpwstr> </vt:lpwstr>
  </property>
  <property fmtid="{D5CDD505-2E9C-101B-9397-08002B2CF9AE}" pid="164" name="Ram_Project_Number">
    <vt:lpwstr> </vt:lpwstr>
  </property>
  <property fmtid="{D5CDD505-2E9C-101B-9397-08002B2CF9AE}" pid="165" name="Ram_Document_Project_Field1">
    <vt:lpwstr> </vt:lpwstr>
  </property>
  <property fmtid="{D5CDD505-2E9C-101B-9397-08002B2CF9AE}" pid="166" name="Ram_Document_Project_Field2">
    <vt:lpwstr> </vt:lpwstr>
  </property>
  <property fmtid="{D5CDD505-2E9C-101B-9397-08002B2CF9AE}" pid="167" name="Ram_Document_Project_Field3">
    <vt:lpwstr> </vt:lpwstr>
  </property>
  <property fmtid="{D5CDD505-2E9C-101B-9397-08002B2CF9AE}" pid="168" name="Ram_Document_PreparedBy_FullName">
    <vt:lpwstr> </vt:lpwstr>
  </property>
  <property fmtid="{D5CDD505-2E9C-101B-9397-08002B2CF9AE}" pid="169" name="Ram_Document_Client_Version">
    <vt:lpwstr> </vt:lpwstr>
  </property>
  <property fmtid="{D5CDD505-2E9C-101B-9397-08002B2CF9AE}" pid="170" name="Ram_Document_Client_Version_Description">
    <vt:lpwstr> </vt:lpwstr>
  </property>
  <property fmtid="{D5CDD505-2E9C-101B-9397-08002B2CF9AE}" pid="171" name="Ram_Document_URN">
    <vt:lpwstr> </vt:lpwstr>
  </property>
  <property fmtid="{D5CDD505-2E9C-101B-9397-08002B2CF9AE}" pid="172" name="Doc_CreatedDate">
    <vt:lpwstr> </vt:lpwstr>
  </property>
  <property fmtid="{D5CDD505-2E9C-101B-9397-08002B2CF9AE}" pid="173" name="Ram_Project_Manager">
    <vt:lpwstr> </vt:lpwstr>
  </property>
  <property fmtid="{D5CDD505-2E9C-101B-9397-08002B2CF9AE}" pid="174" name="Ram_WorkArea_MaconomyProjectID">
    <vt:lpwstr> </vt:lpwstr>
  </property>
  <property fmtid="{D5CDD505-2E9C-101B-9397-08002B2CF9AE}" pid="175" name="ContentTypeId">
    <vt:lpwstr>0x010100C288B6E0794A7644B0AFD7A1938EE3AF</vt:lpwstr>
  </property>
  <property fmtid="{D5CDD505-2E9C-101B-9397-08002B2CF9AE}" pid="176" name="MediaServiceImageTags">
    <vt:lpwstr/>
  </property>
  <property fmtid="{D5CDD505-2E9C-101B-9397-08002B2CF9AE}" pid="177" name="MSIP_Label_ca0af989-4ec3-4f27-abd2-8184de99bef0_Enabled">
    <vt:lpwstr>true</vt:lpwstr>
  </property>
  <property fmtid="{D5CDD505-2E9C-101B-9397-08002B2CF9AE}" pid="178" name="MSIP_Label_ca0af989-4ec3-4f27-abd2-8184de99bef0_SetDate">
    <vt:lpwstr>2025-03-25T06:56:18Z</vt:lpwstr>
  </property>
  <property fmtid="{D5CDD505-2E9C-101B-9397-08002B2CF9AE}" pid="179" name="MSIP_Label_ca0af989-4ec3-4f27-abd2-8184de99bef0_Method">
    <vt:lpwstr>Privileged</vt:lpwstr>
  </property>
  <property fmtid="{D5CDD505-2E9C-101B-9397-08002B2CF9AE}" pid="180" name="MSIP_Label_ca0af989-4ec3-4f27-abd2-8184de99bef0_Name">
    <vt:lpwstr>Public</vt:lpwstr>
  </property>
  <property fmtid="{D5CDD505-2E9C-101B-9397-08002B2CF9AE}" pid="181" name="MSIP_Label_ca0af989-4ec3-4f27-abd2-8184de99bef0_SiteId">
    <vt:lpwstr>c8823c91-be81-4f89-b024-6c3dd789c106</vt:lpwstr>
  </property>
  <property fmtid="{D5CDD505-2E9C-101B-9397-08002B2CF9AE}" pid="182" name="MSIP_Label_ca0af989-4ec3-4f27-abd2-8184de99bef0_ActionId">
    <vt:lpwstr>503d5350-e707-43f3-b73c-18daf59e2423</vt:lpwstr>
  </property>
  <property fmtid="{D5CDD505-2E9C-101B-9397-08002B2CF9AE}" pid="183" name="MSIP_Label_ca0af989-4ec3-4f27-abd2-8184de99bef0_ContentBits">
    <vt:lpwstr>0</vt:lpwstr>
  </property>
</Properties>
</file>